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6E54" w:rsidRDefault="00F47096" w:rsidP="00046E54">
      <w:pPr>
        <w:pStyle w:val="Nome"/>
        <w:rPr>
          <w:rFonts w:ascii="Arial" w:hAnsi="Arial" w:cs="Arial"/>
          <w:sz w:val="40"/>
          <w:szCs w:val="40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4914450</wp:posOffset>
            </wp:positionH>
            <wp:positionV relativeFrom="paragraph">
              <wp:posOffset>6381</wp:posOffset>
            </wp:positionV>
            <wp:extent cx="968441" cy="1297172"/>
            <wp:effectExtent l="0" t="0" r="317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41" cy="1297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B08" w:rsidRPr="0069756C">
        <w:rPr>
          <w:rFonts w:ascii="Arial" w:hAnsi="Arial" w:cs="Arial"/>
          <w:sz w:val="40"/>
          <w:szCs w:val="40"/>
        </w:rPr>
        <w:t>Jandeilson de fontes Azevedo</w:t>
      </w:r>
    </w:p>
    <w:p w:rsidR="006454AE" w:rsidRDefault="006454AE" w:rsidP="00B61885">
      <w:pPr>
        <w:pStyle w:val="Nome"/>
        <w:rPr>
          <w:b w:val="0"/>
          <w:bCs/>
          <w:color w:val="312611" w:themeColor="text2" w:themeTint="E6"/>
          <w:sz w:val="24"/>
          <w:szCs w:val="24"/>
        </w:rPr>
      </w:pPr>
    </w:p>
    <w:p w:rsidR="00B61885" w:rsidRDefault="00782C11" w:rsidP="00B61885">
      <w:pPr>
        <w:pStyle w:val="Nome"/>
        <w:rPr>
          <w:b w:val="0"/>
          <w:bCs/>
          <w:color w:val="312611" w:themeColor="text2" w:themeTint="E6"/>
          <w:sz w:val="24"/>
          <w:szCs w:val="24"/>
        </w:rPr>
      </w:pPr>
      <w:r w:rsidRPr="00B61885">
        <w:rPr>
          <w:b w:val="0"/>
          <w:bCs/>
          <w:color w:val="312611" w:themeColor="text2" w:themeTint="E6"/>
          <w:sz w:val="24"/>
          <w:szCs w:val="24"/>
        </w:rPr>
        <w:t>Sítio</w:t>
      </w:r>
      <w:r w:rsidR="00F94730">
        <w:rPr>
          <w:b w:val="0"/>
          <w:bCs/>
          <w:color w:val="312611" w:themeColor="text2" w:themeTint="E6"/>
          <w:sz w:val="24"/>
          <w:szCs w:val="24"/>
        </w:rPr>
        <w:t xml:space="preserve"> GRUTA</w:t>
      </w:r>
      <w:r w:rsidRPr="00B61885">
        <w:rPr>
          <w:b w:val="0"/>
          <w:bCs/>
          <w:color w:val="312611" w:themeColor="text2" w:themeTint="E6"/>
          <w:sz w:val="24"/>
          <w:szCs w:val="24"/>
        </w:rPr>
        <w:t xml:space="preserve"> de </w:t>
      </w:r>
      <w:r w:rsidR="00F94730">
        <w:rPr>
          <w:b w:val="0"/>
          <w:bCs/>
          <w:color w:val="312611" w:themeColor="text2" w:themeTint="E6"/>
          <w:sz w:val="24"/>
          <w:szCs w:val="24"/>
        </w:rPr>
        <w:t xml:space="preserve">ANTÓNIA </w:t>
      </w:r>
      <w:r w:rsidRPr="00B61885">
        <w:rPr>
          <w:b w:val="0"/>
          <w:bCs/>
          <w:color w:val="312611" w:themeColor="text2" w:themeTint="E6"/>
          <w:sz w:val="24"/>
          <w:szCs w:val="24"/>
        </w:rPr>
        <w:t>Luzia</w:t>
      </w:r>
      <w:r w:rsidR="004125CD" w:rsidRPr="00B61885">
        <w:rPr>
          <w:b w:val="0"/>
          <w:bCs/>
          <w:color w:val="312611" w:themeColor="text2" w:themeTint="E6"/>
          <w:sz w:val="24"/>
          <w:szCs w:val="24"/>
        </w:rPr>
        <w:t xml:space="preserve"> -</w:t>
      </w:r>
      <w:r w:rsidRPr="00B61885">
        <w:rPr>
          <w:b w:val="0"/>
          <w:bCs/>
          <w:color w:val="312611" w:themeColor="text2" w:themeTint="E6"/>
          <w:sz w:val="24"/>
          <w:szCs w:val="24"/>
        </w:rPr>
        <w:t xml:space="preserve"> </w:t>
      </w:r>
      <w:r w:rsidR="00E6670A" w:rsidRPr="00B61885">
        <w:rPr>
          <w:b w:val="0"/>
          <w:bCs/>
          <w:color w:val="312611" w:themeColor="text2" w:themeTint="E6"/>
          <w:sz w:val="24"/>
          <w:szCs w:val="24"/>
        </w:rPr>
        <w:t>S/N</w:t>
      </w:r>
    </w:p>
    <w:p w:rsidR="00933EE6" w:rsidRDefault="00414685" w:rsidP="00933EE6">
      <w:pPr>
        <w:pStyle w:val="Nome"/>
        <w:rPr>
          <w:b w:val="0"/>
          <w:bCs/>
          <w:color w:val="312611" w:themeColor="text2" w:themeTint="E6"/>
          <w:sz w:val="24"/>
          <w:szCs w:val="24"/>
        </w:rPr>
      </w:pPr>
      <w:r w:rsidRPr="00B61885">
        <w:rPr>
          <w:b w:val="0"/>
          <w:bCs/>
          <w:color w:val="312611" w:themeColor="text2" w:themeTint="E6"/>
          <w:sz w:val="24"/>
          <w:szCs w:val="24"/>
        </w:rPr>
        <w:t>BANANEIRAS  - PB</w:t>
      </w:r>
    </w:p>
    <w:p w:rsidR="00295C11" w:rsidRPr="00933EE6" w:rsidRDefault="003D5A67" w:rsidP="00933EE6">
      <w:pPr>
        <w:pStyle w:val="Nome"/>
        <w:rPr>
          <w:rFonts w:ascii="Arial" w:hAnsi="Arial" w:cs="Arial"/>
          <w:b w:val="0"/>
          <w:bCs/>
          <w:sz w:val="24"/>
          <w:szCs w:val="24"/>
        </w:rPr>
      </w:pPr>
      <w:r w:rsidRPr="00933EE6">
        <w:rPr>
          <w:b w:val="0"/>
          <w:bCs/>
          <w:color w:val="312611" w:themeColor="text2" w:themeTint="E6"/>
          <w:sz w:val="24"/>
          <w:szCs w:val="24"/>
        </w:rPr>
        <w:t>Telefones :</w:t>
      </w:r>
      <w:r w:rsidR="00CA2E2E" w:rsidRPr="00933EE6">
        <w:rPr>
          <w:b w:val="0"/>
          <w:bCs/>
          <w:color w:val="312611" w:themeColor="text2" w:themeTint="E6"/>
          <w:sz w:val="24"/>
          <w:szCs w:val="24"/>
        </w:rPr>
        <w:t xml:space="preserve"> (83) </w:t>
      </w:r>
      <w:r w:rsidR="008E7B0A" w:rsidRPr="00933EE6">
        <w:rPr>
          <w:b w:val="0"/>
          <w:bCs/>
          <w:color w:val="312611" w:themeColor="text2" w:themeTint="E6"/>
          <w:sz w:val="24"/>
          <w:szCs w:val="24"/>
        </w:rPr>
        <w:t>9</w:t>
      </w:r>
      <w:r w:rsidR="00C53FFE" w:rsidRPr="00933EE6">
        <w:rPr>
          <w:b w:val="0"/>
          <w:bCs/>
          <w:color w:val="312611" w:themeColor="text2" w:themeTint="E6"/>
          <w:sz w:val="24"/>
          <w:szCs w:val="24"/>
        </w:rPr>
        <w:t>9964</w:t>
      </w:r>
      <w:r w:rsidR="00CA2E2E" w:rsidRPr="00933EE6">
        <w:rPr>
          <w:b w:val="0"/>
          <w:bCs/>
          <w:color w:val="312611" w:themeColor="text2" w:themeTint="E6"/>
          <w:sz w:val="24"/>
          <w:szCs w:val="24"/>
        </w:rPr>
        <w:t>-7016</w:t>
      </w:r>
      <w:r w:rsidR="008E7B0A" w:rsidRPr="00933EE6">
        <w:rPr>
          <w:b w:val="0"/>
          <w:bCs/>
          <w:color w:val="312611" w:themeColor="text2" w:themeTint="E6"/>
          <w:sz w:val="24"/>
          <w:szCs w:val="24"/>
        </w:rPr>
        <w:t xml:space="preserve"> </w:t>
      </w:r>
      <w:r w:rsidR="00295C11" w:rsidRPr="00933EE6">
        <w:rPr>
          <w:b w:val="0"/>
          <w:bCs/>
          <w:color w:val="312611" w:themeColor="text2" w:themeTint="E6"/>
          <w:sz w:val="24"/>
          <w:szCs w:val="24"/>
        </w:rPr>
        <w:t xml:space="preserve">Whatsapp </w:t>
      </w:r>
    </w:p>
    <w:p w:rsidR="00322AC0" w:rsidRDefault="006454AE" w:rsidP="00DF16E5">
      <w:pPr>
        <w:pStyle w:val="InformaesdeContato"/>
        <w:rPr>
          <w:color w:val="312611" w:themeColor="text2" w:themeTint="E6"/>
          <w:szCs w:val="24"/>
        </w:rPr>
      </w:pPr>
      <w:r>
        <w:rPr>
          <w:color w:val="312611" w:themeColor="text2" w:themeTint="E6"/>
          <w:szCs w:val="24"/>
        </w:rPr>
        <w:t xml:space="preserve">                    </w:t>
      </w:r>
      <w:r w:rsidR="00322AC0">
        <w:rPr>
          <w:color w:val="312611" w:themeColor="text2" w:themeTint="E6"/>
          <w:szCs w:val="24"/>
        </w:rPr>
        <w:t>(83) 9</w:t>
      </w:r>
      <w:r w:rsidR="00342D82">
        <w:rPr>
          <w:color w:val="312611" w:themeColor="text2" w:themeTint="E6"/>
          <w:szCs w:val="24"/>
        </w:rPr>
        <w:t>98</w:t>
      </w:r>
      <w:r w:rsidR="00F043CB">
        <w:rPr>
          <w:color w:val="312611" w:themeColor="text2" w:themeTint="E6"/>
          <w:szCs w:val="24"/>
        </w:rPr>
        <w:t xml:space="preserve">56-1879 </w:t>
      </w:r>
      <w:proofErr w:type="spellStart"/>
      <w:r w:rsidR="00F043CB">
        <w:rPr>
          <w:color w:val="312611" w:themeColor="text2" w:themeTint="E6"/>
          <w:szCs w:val="24"/>
        </w:rPr>
        <w:t>Jailton</w:t>
      </w:r>
      <w:proofErr w:type="spellEnd"/>
    </w:p>
    <w:p w:rsidR="009632F0" w:rsidRDefault="006169A7" w:rsidP="009632F0">
      <w:pPr>
        <w:pStyle w:val="InformaesdeContato"/>
        <w:ind w:left="3"/>
        <w:rPr>
          <w:color w:val="312611" w:themeColor="text2" w:themeTint="E6"/>
          <w:szCs w:val="24"/>
        </w:rPr>
      </w:pPr>
      <w:proofErr w:type="spellStart"/>
      <w:r>
        <w:rPr>
          <w:color w:val="312611" w:themeColor="text2" w:themeTint="E6"/>
          <w:szCs w:val="24"/>
        </w:rPr>
        <w:t>Email</w:t>
      </w:r>
      <w:proofErr w:type="spellEnd"/>
      <w:r>
        <w:rPr>
          <w:color w:val="312611" w:themeColor="text2" w:themeTint="E6"/>
          <w:szCs w:val="24"/>
        </w:rPr>
        <w:t xml:space="preserve"> : </w:t>
      </w:r>
      <w:hyperlink r:id="rId9" w:history="1">
        <w:r w:rsidRPr="00592F91">
          <w:rPr>
            <w:rStyle w:val="Hyperlink"/>
            <w:color w:val="63C8CC" w:themeColor="hyperlink" w:themeTint="E6"/>
            <w:szCs w:val="24"/>
          </w:rPr>
          <w:t>jandeilsonfontes92@gmail.com</w:t>
        </w:r>
      </w:hyperlink>
    </w:p>
    <w:p w:rsidR="00341C24" w:rsidRPr="009632F0" w:rsidRDefault="00966D3B" w:rsidP="009632F0">
      <w:pPr>
        <w:pStyle w:val="Ttulo1"/>
        <w:rPr>
          <w:color w:val="312611" w:themeColor="text2" w:themeTint="E6"/>
          <w:szCs w:val="24"/>
        </w:rPr>
      </w:pPr>
      <w:r>
        <w:t xml:space="preserve">Dados pessoais </w:t>
      </w:r>
    </w:p>
    <w:p w:rsidR="00F33D21" w:rsidRDefault="00195D9C" w:rsidP="00966D3B">
      <w:pPr>
        <w:rPr>
          <w:color w:val="0E0B05" w:themeColor="text2"/>
        </w:rPr>
      </w:pPr>
      <w:r w:rsidRPr="00BD658C">
        <w:rPr>
          <w:color w:val="0E0B05" w:themeColor="text2"/>
        </w:rPr>
        <w:t xml:space="preserve">Data de nascimento </w:t>
      </w:r>
      <w:r w:rsidR="00BD658C">
        <w:rPr>
          <w:color w:val="0E0B05" w:themeColor="text2"/>
        </w:rPr>
        <w:t xml:space="preserve">: </w:t>
      </w:r>
      <w:r w:rsidR="00F33D21">
        <w:rPr>
          <w:color w:val="0E0B05" w:themeColor="text2"/>
        </w:rPr>
        <w:t>20/05/1992 ( 28 anos )</w:t>
      </w:r>
    </w:p>
    <w:p w:rsidR="00F33D21" w:rsidRDefault="00F33D21" w:rsidP="00966D3B">
      <w:pPr>
        <w:rPr>
          <w:color w:val="0E0B05" w:themeColor="text2"/>
        </w:rPr>
      </w:pPr>
      <w:r>
        <w:rPr>
          <w:color w:val="0E0B05" w:themeColor="text2"/>
        </w:rPr>
        <w:t xml:space="preserve">Estado civil </w:t>
      </w:r>
      <w:r w:rsidR="003278E1">
        <w:rPr>
          <w:color w:val="0E0B05" w:themeColor="text2"/>
        </w:rPr>
        <w:t xml:space="preserve">: Solteiro </w:t>
      </w:r>
    </w:p>
    <w:p w:rsidR="003278E1" w:rsidRDefault="003278E1" w:rsidP="00966D3B">
      <w:pPr>
        <w:rPr>
          <w:color w:val="0E0B05" w:themeColor="text2"/>
        </w:rPr>
      </w:pPr>
      <w:r>
        <w:rPr>
          <w:color w:val="0E0B05" w:themeColor="text2"/>
        </w:rPr>
        <w:t xml:space="preserve">Natural : Bananeiras </w:t>
      </w:r>
    </w:p>
    <w:p w:rsidR="00666035" w:rsidRDefault="003278E1" w:rsidP="00966D3B">
      <w:pPr>
        <w:rPr>
          <w:color w:val="0E0B05" w:themeColor="text2"/>
        </w:rPr>
      </w:pPr>
      <w:r>
        <w:rPr>
          <w:color w:val="0E0B05" w:themeColor="text2"/>
        </w:rPr>
        <w:t xml:space="preserve">CNH : Categoria </w:t>
      </w:r>
      <w:r w:rsidR="00666035">
        <w:rPr>
          <w:color w:val="0E0B05" w:themeColor="text2"/>
        </w:rPr>
        <w:t>AB</w:t>
      </w:r>
    </w:p>
    <w:p w:rsidR="00666035" w:rsidRDefault="00666035" w:rsidP="00966D3B">
      <w:pPr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>PORTADOR DE TODOS OS DOCUMENTOS NECESSÁRIOS EM MÃOS.</w:t>
      </w:r>
    </w:p>
    <w:p w:rsidR="00E15E46" w:rsidRDefault="0004639A" w:rsidP="00E15E46">
      <w:pPr>
        <w:pStyle w:val="Ttulo1"/>
      </w:pPr>
      <w:r>
        <w:t xml:space="preserve">Escolaridade </w:t>
      </w:r>
    </w:p>
    <w:p w:rsidR="0004639A" w:rsidRDefault="0004639A" w:rsidP="0004639A">
      <w:pPr>
        <w:rPr>
          <w:color w:val="0E0B05" w:themeColor="text2"/>
        </w:rPr>
      </w:pPr>
      <w:r w:rsidRPr="00854849">
        <w:rPr>
          <w:color w:val="0E0B05" w:themeColor="text2"/>
        </w:rPr>
        <w:t xml:space="preserve">Ensino Médio Completo </w:t>
      </w:r>
      <w:r w:rsidR="00854849">
        <w:rPr>
          <w:color w:val="0E0B05" w:themeColor="text2"/>
        </w:rPr>
        <w:t>.</w:t>
      </w:r>
    </w:p>
    <w:p w:rsidR="00854849" w:rsidRDefault="00854849" w:rsidP="00854849">
      <w:pPr>
        <w:pStyle w:val="Ttulo1"/>
      </w:pPr>
      <w:r>
        <w:t xml:space="preserve">Cursos </w:t>
      </w:r>
    </w:p>
    <w:p w:rsidR="00AF1303" w:rsidRDefault="00AF1303" w:rsidP="00AF1303">
      <w:pPr>
        <w:rPr>
          <w:color w:val="0E0B05" w:themeColor="text2"/>
        </w:rPr>
      </w:pPr>
      <w:r>
        <w:rPr>
          <w:color w:val="0E0B05" w:themeColor="text2"/>
        </w:rPr>
        <w:t xml:space="preserve">Formação de vigilante – SHOT ADVANCED. </w:t>
      </w:r>
      <w:r w:rsidR="00C15ECC">
        <w:rPr>
          <w:color w:val="0E0B05" w:themeColor="text2"/>
        </w:rPr>
        <w:t>CONCLUÍDO</w:t>
      </w:r>
      <w:r>
        <w:rPr>
          <w:color w:val="0E0B05" w:themeColor="text2"/>
        </w:rPr>
        <w:t xml:space="preserve"> EM JAN / 2017</w:t>
      </w:r>
    </w:p>
    <w:p w:rsidR="00AF1303" w:rsidRDefault="00515269" w:rsidP="00AF1303">
      <w:pPr>
        <w:rPr>
          <w:color w:val="0E0B05" w:themeColor="text2"/>
        </w:rPr>
      </w:pPr>
      <w:r>
        <w:rPr>
          <w:color w:val="0E0B05" w:themeColor="text2"/>
        </w:rPr>
        <w:t xml:space="preserve">Treinamento </w:t>
      </w:r>
      <w:r w:rsidR="00160344">
        <w:rPr>
          <w:color w:val="0E0B05" w:themeColor="text2"/>
        </w:rPr>
        <w:t xml:space="preserve">Prático Operacional – SHOT ADVANCED. </w:t>
      </w:r>
      <w:r w:rsidR="005F140B">
        <w:rPr>
          <w:color w:val="0E0B05" w:themeColor="text2"/>
        </w:rPr>
        <w:t>CONCLUÍDO</w:t>
      </w:r>
      <w:r w:rsidR="00160344">
        <w:rPr>
          <w:color w:val="0E0B05" w:themeColor="text2"/>
        </w:rPr>
        <w:t xml:space="preserve"> </w:t>
      </w:r>
      <w:r w:rsidR="00DE68DB">
        <w:rPr>
          <w:color w:val="0E0B05" w:themeColor="text2"/>
        </w:rPr>
        <w:t>EM JAN / 2017</w:t>
      </w:r>
    </w:p>
    <w:p w:rsidR="005F140B" w:rsidRDefault="001916A8" w:rsidP="00AF1303">
      <w:pPr>
        <w:rPr>
          <w:color w:val="0E0B05" w:themeColor="text2"/>
        </w:rPr>
      </w:pPr>
      <w:r>
        <w:rPr>
          <w:color w:val="0E0B05" w:themeColor="text2"/>
        </w:rPr>
        <w:t xml:space="preserve">Ext. em </w:t>
      </w:r>
      <w:r w:rsidR="005D5B98">
        <w:rPr>
          <w:color w:val="0E0B05" w:themeColor="text2"/>
        </w:rPr>
        <w:t xml:space="preserve">Transporte de Valores – SHOT </w:t>
      </w:r>
      <w:r w:rsidR="005F140B">
        <w:rPr>
          <w:color w:val="0E0B05" w:themeColor="text2"/>
        </w:rPr>
        <w:t xml:space="preserve">ADVANCED. CONCLUÍDO </w:t>
      </w:r>
      <w:r w:rsidR="00C15ECC">
        <w:rPr>
          <w:color w:val="0E0B05" w:themeColor="text2"/>
        </w:rPr>
        <w:t>EM MAR / 2017</w:t>
      </w:r>
    </w:p>
    <w:p w:rsidR="00C15ECC" w:rsidRDefault="007414C6" w:rsidP="00F67CCB">
      <w:pPr>
        <w:pStyle w:val="Ttulo1"/>
      </w:pPr>
      <w:r>
        <w:t xml:space="preserve">EXPERIÊNCIA profissionais </w:t>
      </w:r>
    </w:p>
    <w:p w:rsidR="007414C6" w:rsidRPr="00030E6E" w:rsidRDefault="0021104A" w:rsidP="007414C6">
      <w:pPr>
        <w:rPr>
          <w:b/>
          <w:bCs/>
          <w:color w:val="0E0B05" w:themeColor="text2"/>
        </w:rPr>
      </w:pPr>
      <w:r w:rsidRPr="00030E6E">
        <w:rPr>
          <w:b/>
          <w:bCs/>
          <w:color w:val="0E0B05" w:themeColor="text2"/>
        </w:rPr>
        <w:t>VERTEX – CONSTRUÇÃO</w:t>
      </w:r>
      <w:r w:rsidR="0098448D" w:rsidRPr="00030E6E">
        <w:rPr>
          <w:b/>
          <w:bCs/>
          <w:color w:val="0E0B05" w:themeColor="text2"/>
        </w:rPr>
        <w:t xml:space="preserve"> LTDA</w:t>
      </w:r>
    </w:p>
    <w:p w:rsidR="0098448D" w:rsidRDefault="0098448D" w:rsidP="007414C6">
      <w:pPr>
        <w:rPr>
          <w:color w:val="0E0B05" w:themeColor="text2"/>
        </w:rPr>
      </w:pPr>
      <w:r>
        <w:rPr>
          <w:color w:val="0E0B05" w:themeColor="text2"/>
        </w:rPr>
        <w:t xml:space="preserve">FUNÇÃO: AJUDANTE DE PEDREIRO </w:t>
      </w:r>
      <w:r w:rsidR="006454AE">
        <w:rPr>
          <w:color w:val="0E0B05" w:themeColor="text2"/>
        </w:rPr>
        <w:t xml:space="preserve">/ </w:t>
      </w:r>
      <w:r>
        <w:rPr>
          <w:color w:val="0E0B05" w:themeColor="text2"/>
        </w:rPr>
        <w:t>EXPERIÊNCIA</w:t>
      </w:r>
      <w:r w:rsidR="00066737">
        <w:rPr>
          <w:color w:val="0E0B05" w:themeColor="text2"/>
        </w:rPr>
        <w:t xml:space="preserve">: 08 MESES </w:t>
      </w:r>
      <w:r w:rsidR="00030E6E">
        <w:rPr>
          <w:color w:val="0E0B05" w:themeColor="text2"/>
        </w:rPr>
        <w:t>.</w:t>
      </w:r>
    </w:p>
    <w:p w:rsidR="008539AE" w:rsidRPr="0047689B" w:rsidRDefault="00EA2D1D" w:rsidP="007414C6">
      <w:pPr>
        <w:rPr>
          <w:b/>
          <w:bCs/>
          <w:color w:val="0E0B05" w:themeColor="text2"/>
        </w:rPr>
      </w:pPr>
      <w:r w:rsidRPr="00030E6E">
        <w:rPr>
          <w:b/>
          <w:bCs/>
          <w:color w:val="0E0B05" w:themeColor="text2"/>
        </w:rPr>
        <w:t xml:space="preserve">RECANTO DOS BAIXINHOS COMERCIO DE BRIQUEDO </w:t>
      </w:r>
      <w:r w:rsidR="00ED7F7F" w:rsidRPr="00030E6E">
        <w:rPr>
          <w:b/>
          <w:bCs/>
          <w:color w:val="0E0B05" w:themeColor="text2"/>
        </w:rPr>
        <w:t xml:space="preserve">E VESTIÁRIOS </w:t>
      </w:r>
      <w:r w:rsidR="00ED7F7F">
        <w:rPr>
          <w:color w:val="0E0B05" w:themeColor="text2"/>
        </w:rPr>
        <w:t xml:space="preserve">FUNÇÃO: FISCAL DE </w:t>
      </w:r>
      <w:r w:rsidR="008539AE">
        <w:rPr>
          <w:color w:val="0E0B05" w:themeColor="text2"/>
        </w:rPr>
        <w:t>LOJA</w:t>
      </w:r>
      <w:r w:rsidR="006014B7">
        <w:rPr>
          <w:color w:val="0E0B05" w:themeColor="text2"/>
        </w:rPr>
        <w:t xml:space="preserve"> /</w:t>
      </w:r>
      <w:r w:rsidR="008539AE">
        <w:rPr>
          <w:color w:val="0E0B05" w:themeColor="text2"/>
        </w:rPr>
        <w:t xml:space="preserve"> EXPERIÊNCIA:</w:t>
      </w:r>
      <w:r w:rsidR="00896535">
        <w:rPr>
          <w:color w:val="0E0B05" w:themeColor="text2"/>
        </w:rPr>
        <w:t xml:space="preserve"> 1 ANO E </w:t>
      </w:r>
      <w:r w:rsidR="00030E6E">
        <w:rPr>
          <w:color w:val="0E0B05" w:themeColor="text2"/>
        </w:rPr>
        <w:t>6 MESES .</w:t>
      </w:r>
    </w:p>
    <w:p w:rsidR="009D44E7" w:rsidRPr="00854849" w:rsidRDefault="009D44E7" w:rsidP="000A5AFC">
      <w:pPr>
        <w:pStyle w:val="InformaesdeContato"/>
        <w:rPr>
          <w:color w:val="0E0B05" w:themeColor="text2"/>
          <w:szCs w:val="24"/>
          <w:u w:val="single"/>
        </w:rPr>
      </w:pPr>
    </w:p>
    <w:p w:rsidR="002D3E49" w:rsidRPr="00854849" w:rsidRDefault="002D3E49" w:rsidP="000A5AFC">
      <w:pPr>
        <w:rPr>
          <w:color w:val="0E0B05" w:themeColor="text2"/>
        </w:rPr>
      </w:pPr>
    </w:p>
    <w:sectPr w:rsidR="002D3E49" w:rsidRPr="00854849">
      <w:headerReference w:type="default" r:id="rId10"/>
      <w:footerReference w:type="default" r:id="rId11"/>
      <w:headerReference w:type="first" r:id="rId12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6053" w:rsidRDefault="00A06053">
      <w:r>
        <w:rPr>
          <w:lang w:bidi="pt-BR"/>
        </w:rPr>
        <w:separator/>
      </w:r>
    </w:p>
  </w:endnote>
  <w:endnote w:type="continuationSeparator" w:id="0">
    <w:p w:rsidR="00A06053" w:rsidRDefault="00A06053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6053" w:rsidRDefault="00A06053">
      <w:r>
        <w:rPr>
          <w:lang w:bidi="pt-BR"/>
        </w:rPr>
        <w:separator/>
      </w:r>
    </w:p>
  </w:footnote>
  <w:footnote w:type="continuationSeparator" w:id="0">
    <w:p w:rsidR="00A06053" w:rsidRDefault="00A06053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A6421B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proofState w:spelling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08"/>
    <w:rsid w:val="00030E6E"/>
    <w:rsid w:val="00037C2C"/>
    <w:rsid w:val="0004639A"/>
    <w:rsid w:val="00046E54"/>
    <w:rsid w:val="00066737"/>
    <w:rsid w:val="000900EC"/>
    <w:rsid w:val="000A5AFC"/>
    <w:rsid w:val="000C7D56"/>
    <w:rsid w:val="001218FB"/>
    <w:rsid w:val="00160344"/>
    <w:rsid w:val="00164656"/>
    <w:rsid w:val="001916A8"/>
    <w:rsid w:val="00195D9C"/>
    <w:rsid w:val="001C069E"/>
    <w:rsid w:val="001D6BAA"/>
    <w:rsid w:val="001E3869"/>
    <w:rsid w:val="0021104A"/>
    <w:rsid w:val="00224883"/>
    <w:rsid w:val="0024457E"/>
    <w:rsid w:val="0025009D"/>
    <w:rsid w:val="00277D79"/>
    <w:rsid w:val="00295C11"/>
    <w:rsid w:val="002B7D81"/>
    <w:rsid w:val="002D3E49"/>
    <w:rsid w:val="00322AC0"/>
    <w:rsid w:val="003278E1"/>
    <w:rsid w:val="00336505"/>
    <w:rsid w:val="00341C24"/>
    <w:rsid w:val="00342D82"/>
    <w:rsid w:val="003D5A67"/>
    <w:rsid w:val="004125CD"/>
    <w:rsid w:val="00414685"/>
    <w:rsid w:val="0047689B"/>
    <w:rsid w:val="00480282"/>
    <w:rsid w:val="004B3874"/>
    <w:rsid w:val="004B3AB7"/>
    <w:rsid w:val="004C4786"/>
    <w:rsid w:val="00515269"/>
    <w:rsid w:val="00530FA3"/>
    <w:rsid w:val="0056196A"/>
    <w:rsid w:val="00564FD0"/>
    <w:rsid w:val="0057033D"/>
    <w:rsid w:val="00574B08"/>
    <w:rsid w:val="005D5B98"/>
    <w:rsid w:val="005F140B"/>
    <w:rsid w:val="006014B7"/>
    <w:rsid w:val="006169A7"/>
    <w:rsid w:val="006454AE"/>
    <w:rsid w:val="006522DC"/>
    <w:rsid w:val="00666035"/>
    <w:rsid w:val="00671A38"/>
    <w:rsid w:val="0069756C"/>
    <w:rsid w:val="0071132E"/>
    <w:rsid w:val="007414C6"/>
    <w:rsid w:val="00766AD6"/>
    <w:rsid w:val="00782C11"/>
    <w:rsid w:val="007914C4"/>
    <w:rsid w:val="007A3020"/>
    <w:rsid w:val="007F5987"/>
    <w:rsid w:val="007F6CB4"/>
    <w:rsid w:val="008539AE"/>
    <w:rsid w:val="00854849"/>
    <w:rsid w:val="00863D61"/>
    <w:rsid w:val="00881B61"/>
    <w:rsid w:val="0089127F"/>
    <w:rsid w:val="00896535"/>
    <w:rsid w:val="008D7969"/>
    <w:rsid w:val="008E7B0A"/>
    <w:rsid w:val="00906C47"/>
    <w:rsid w:val="00933EE6"/>
    <w:rsid w:val="009547A7"/>
    <w:rsid w:val="009632F0"/>
    <w:rsid w:val="00966D3B"/>
    <w:rsid w:val="009754E1"/>
    <w:rsid w:val="0098448D"/>
    <w:rsid w:val="009D44E7"/>
    <w:rsid w:val="00A06053"/>
    <w:rsid w:val="00A33FD6"/>
    <w:rsid w:val="00AE6801"/>
    <w:rsid w:val="00AF1303"/>
    <w:rsid w:val="00B004F1"/>
    <w:rsid w:val="00B07188"/>
    <w:rsid w:val="00B14697"/>
    <w:rsid w:val="00B31845"/>
    <w:rsid w:val="00B61885"/>
    <w:rsid w:val="00B73EB5"/>
    <w:rsid w:val="00B87B8F"/>
    <w:rsid w:val="00BD658C"/>
    <w:rsid w:val="00C15ECC"/>
    <w:rsid w:val="00C52E31"/>
    <w:rsid w:val="00C53FFE"/>
    <w:rsid w:val="00C75BE5"/>
    <w:rsid w:val="00CA2E2E"/>
    <w:rsid w:val="00CE4ACB"/>
    <w:rsid w:val="00D41AF0"/>
    <w:rsid w:val="00D44930"/>
    <w:rsid w:val="00D73B3D"/>
    <w:rsid w:val="00D76779"/>
    <w:rsid w:val="00DC603E"/>
    <w:rsid w:val="00DE68DB"/>
    <w:rsid w:val="00DF16E5"/>
    <w:rsid w:val="00E0098A"/>
    <w:rsid w:val="00E15E46"/>
    <w:rsid w:val="00E55CAE"/>
    <w:rsid w:val="00E57E79"/>
    <w:rsid w:val="00E6670A"/>
    <w:rsid w:val="00E9543C"/>
    <w:rsid w:val="00EA2D1D"/>
    <w:rsid w:val="00ED7F7F"/>
    <w:rsid w:val="00F043CB"/>
    <w:rsid w:val="00F33D21"/>
    <w:rsid w:val="00F4674F"/>
    <w:rsid w:val="00F47096"/>
    <w:rsid w:val="00F67688"/>
    <w:rsid w:val="00F67CCB"/>
    <w:rsid w:val="00F94730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E8FB"/>
  <w15:chartTrackingRefBased/>
  <w15:docId w15:val="{EEAFB576-D4E8-C840-99A7-3BD63D0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6169A7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6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jandeilsonfontes92@gmail.com" TargetMode="Externa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9A69EEE-C1A2-AD49-9A82-82D00DA04A71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%7b09A69EEE-C1A2-AD49-9A82-82D00DA04A71%7dtf50002018.dotx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3</cp:revision>
  <dcterms:created xsi:type="dcterms:W3CDTF">2020-07-02T21:38:00Z</dcterms:created>
  <dcterms:modified xsi:type="dcterms:W3CDTF">2020-07-02T21:39:00Z</dcterms:modified>
</cp:coreProperties>
</file>