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79FF" w14:textId="786E1A03" w:rsidR="000160E7" w:rsidRDefault="000160E7" w:rsidP="00B47221">
      <w:pPr>
        <w:ind w:left="720" w:hanging="360"/>
        <w:jc w:val="both"/>
      </w:pPr>
    </w:p>
    <w:p w14:paraId="405EBC17" w14:textId="0E989436" w:rsidR="00652569" w:rsidRPr="00B47221" w:rsidRDefault="00652569" w:rsidP="00B47221">
      <w:pPr>
        <w:ind w:left="720" w:hanging="360"/>
        <w:jc w:val="both"/>
      </w:pPr>
    </w:p>
    <w:p w14:paraId="440C4445" w14:textId="7E28F2FD" w:rsidR="000160E7" w:rsidRDefault="00686DB3" w:rsidP="00575C9C">
      <w:pPr>
        <w:pStyle w:val="Nome"/>
        <w:rPr>
          <w:sz w:val="38"/>
          <w:szCs w:val="38"/>
        </w:rPr>
      </w:pPr>
      <w:r>
        <w:rPr>
          <w:sz w:val="38"/>
          <w:szCs w:val="38"/>
        </w:rPr>
        <w:t>JhOnata caio sou</w:t>
      </w:r>
      <w:r w:rsidR="00263660">
        <w:rPr>
          <w:sz w:val="38"/>
          <w:szCs w:val="38"/>
        </w:rPr>
        <w:t>Za</w:t>
      </w:r>
      <w:r>
        <w:rPr>
          <w:sz w:val="38"/>
          <w:szCs w:val="38"/>
        </w:rPr>
        <w:t xml:space="preserve"> </w:t>
      </w:r>
      <w:r w:rsidR="006036A5">
        <w:rPr>
          <w:sz w:val="38"/>
          <w:szCs w:val="38"/>
        </w:rPr>
        <w:t>AraujO</w:t>
      </w:r>
    </w:p>
    <w:p w14:paraId="65EEDC3F" w14:textId="09961344" w:rsidR="001C4A2D" w:rsidRPr="003D19BC" w:rsidRDefault="00E827D6" w:rsidP="0043019D">
      <w:pPr>
        <w:pStyle w:val="Nome"/>
        <w:rPr>
          <w:sz w:val="38"/>
          <w:szCs w:val="38"/>
        </w:rPr>
      </w:pPr>
      <w:r>
        <w:rPr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1CAFE508" wp14:editId="5A181E5D">
            <wp:simplePos x="0" y="0"/>
            <wp:positionH relativeFrom="column">
              <wp:posOffset>3987800</wp:posOffset>
            </wp:positionH>
            <wp:positionV relativeFrom="paragraph">
              <wp:posOffset>206375</wp:posOffset>
            </wp:positionV>
            <wp:extent cx="1094105" cy="1584960"/>
            <wp:effectExtent l="0" t="0" r="0" b="254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410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456A6" w14:textId="4BD41692" w:rsidR="009D44E7" w:rsidRDefault="00FA0CF0">
      <w:pPr>
        <w:pStyle w:val="InformaesdeContato"/>
      </w:pPr>
      <w:r>
        <w:t>Sítio farias</w:t>
      </w:r>
    </w:p>
    <w:p w14:paraId="4AFCD826" w14:textId="43125357" w:rsidR="00FA0CF0" w:rsidRDefault="00FA0CF0">
      <w:pPr>
        <w:pStyle w:val="InformaesdeContato"/>
      </w:pPr>
      <w:r>
        <w:t xml:space="preserve">Bananeiras PB_CEP </w:t>
      </w:r>
      <w:r w:rsidR="002045A0">
        <w:t>582</w:t>
      </w:r>
      <w:r w:rsidR="00D262DE">
        <w:t>20</w:t>
      </w:r>
      <w:r w:rsidR="002045A0">
        <w:t>-000</w:t>
      </w:r>
    </w:p>
    <w:p w14:paraId="60FD0C55" w14:textId="14DC8EFC" w:rsidR="00661E6E" w:rsidRDefault="009D4F36">
      <w:pPr>
        <w:pStyle w:val="InformaesdeContato"/>
      </w:pPr>
      <w:r>
        <w:t>(83)</w:t>
      </w:r>
      <w:r w:rsidR="00E078E8">
        <w:t>9916</w:t>
      </w:r>
      <w:r w:rsidR="00751DBF">
        <w:t>8020</w:t>
      </w:r>
      <w:r w:rsidR="00263660">
        <w:t>9</w:t>
      </w:r>
    </w:p>
    <w:p w14:paraId="58C6CEFC" w14:textId="5D635947" w:rsidR="00751DBF" w:rsidRDefault="00751DBF">
      <w:pPr>
        <w:pStyle w:val="InformaesdeContato"/>
      </w:pPr>
      <w:r>
        <w:t>(83)981</w:t>
      </w:r>
      <w:r w:rsidR="001D5AE5">
        <w:t>40</w:t>
      </w:r>
      <w:r w:rsidR="004E1018">
        <w:t>2554</w:t>
      </w:r>
    </w:p>
    <w:sdt>
      <w:sdtPr>
        <w:id w:val="-1179423465"/>
        <w:placeholder>
          <w:docPart w:val="45B5ED011A41EF4F933FC8B80D52199E"/>
        </w:placeholder>
        <w:temporary/>
        <w:showingPlcHdr/>
        <w15:appearance w15:val="hidden"/>
      </w:sdtPr>
      <w:sdtEndPr/>
      <w:sdtContent>
        <w:p w14:paraId="66CF139C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313035BE" w14:textId="77777777" w:rsidR="009D44E7" w:rsidRDefault="009206E6">
      <w:r>
        <w:t xml:space="preserve">Empenhar-me com força de vontade </w:t>
      </w:r>
      <w:r w:rsidR="00F9269B">
        <w:t>prestando serviço com capacidade</w:t>
      </w:r>
      <w:r w:rsidR="008507CC">
        <w:t xml:space="preserve">, responsabilidade que venha </w:t>
      </w:r>
      <w:r w:rsidR="00FD0775">
        <w:t xml:space="preserve">a satisfazer </w:t>
      </w:r>
      <w:r w:rsidR="00B6467C">
        <w:t xml:space="preserve">o meu setor de trabalho </w:t>
      </w:r>
      <w:r w:rsidR="00C0354B">
        <w:t xml:space="preserve">e a toda a empresa </w:t>
      </w:r>
    </w:p>
    <w:sdt>
      <w:sdtPr>
        <w:id w:val="1728489637"/>
        <w:placeholder>
          <w:docPart w:val="A928210811E5C640916B90DC3AF905F9"/>
        </w:placeholder>
        <w:temporary/>
        <w:showingPlcHdr/>
        <w15:appearance w15:val="hidden"/>
      </w:sdtPr>
      <w:sdtEndPr/>
      <w:sdtContent>
        <w:p w14:paraId="23C1D1E8" w14:textId="0311F5E3" w:rsidR="009D44E7" w:rsidRDefault="0056196A" w:rsidP="000B7684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2442BB64" w14:textId="239AA6D6" w:rsidR="006500D1" w:rsidRPr="00892121" w:rsidRDefault="00084CCE" w:rsidP="00892121">
      <w:pPr>
        <w:pStyle w:val="Commarcadores"/>
        <w:numPr>
          <w:ilvl w:val="0"/>
          <w:numId w:val="0"/>
        </w:numPr>
      </w:pPr>
      <w:r>
        <w:t xml:space="preserve">Jovem </w:t>
      </w:r>
      <w:r w:rsidR="003C7AA5">
        <w:t>e</w:t>
      </w:r>
      <w:r w:rsidR="00C42E1F">
        <w:t>m busc</w:t>
      </w:r>
      <w:r w:rsidR="00755233">
        <w:t xml:space="preserve">a </w:t>
      </w:r>
      <w:r>
        <w:t xml:space="preserve">do primeiro emprego </w:t>
      </w:r>
    </w:p>
    <w:p w14:paraId="2F1BBD3A" w14:textId="4F0413F1" w:rsidR="005C23E0" w:rsidRPr="005C23E0" w:rsidRDefault="005C23E0" w:rsidP="00702A1A">
      <w:pPr>
        <w:pStyle w:val="Commarcadores"/>
        <w:numPr>
          <w:ilvl w:val="0"/>
          <w:numId w:val="0"/>
        </w:numPr>
        <w:ind w:left="216"/>
      </w:pPr>
    </w:p>
    <w:sdt>
      <w:sdtPr>
        <w:id w:val="720946933"/>
        <w:placeholder>
          <w:docPart w:val="60825E733949054D82467C330B872779"/>
        </w:placeholder>
        <w:temporary/>
        <w:showingPlcHdr/>
        <w15:appearance w15:val="hidden"/>
      </w:sdtPr>
      <w:sdtEndPr/>
      <w:sdtContent>
        <w:p w14:paraId="56372200" w14:textId="77777777"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14:paraId="1C20423A" w14:textId="77777777" w:rsidR="009D44E7" w:rsidRDefault="00AC7140" w:rsidP="004A35C9">
      <w:r>
        <w:t xml:space="preserve">Ensino Médio completo </w:t>
      </w:r>
    </w:p>
    <w:p w14:paraId="1C9977F3" w14:textId="77777777" w:rsidR="009D44E7" w:rsidRDefault="00FB6C96" w:rsidP="00046DC4">
      <w:pPr>
        <w:pStyle w:val="Commarcadores"/>
        <w:numPr>
          <w:ilvl w:val="0"/>
          <w:numId w:val="0"/>
        </w:numPr>
        <w:ind w:left="216" w:hanging="216"/>
        <w:rPr>
          <w:b/>
          <w:bCs/>
          <w:color w:val="000000" w:themeColor="text1"/>
          <w:sz w:val="28"/>
          <w:szCs w:val="28"/>
        </w:rPr>
      </w:pPr>
      <w:r w:rsidRPr="00661E6E">
        <w:rPr>
          <w:b/>
          <w:bCs/>
          <w:color w:val="000000" w:themeColor="text1"/>
          <w:sz w:val="28"/>
          <w:szCs w:val="28"/>
        </w:rPr>
        <w:t>Cursos</w:t>
      </w:r>
    </w:p>
    <w:p w14:paraId="469B66B1" w14:textId="77777777" w:rsidR="00661E6E" w:rsidRPr="00661E6E" w:rsidRDefault="00661E6E" w:rsidP="00661E6E">
      <w:pPr>
        <w:pStyle w:val="Commarcadores"/>
        <w:numPr>
          <w:ilvl w:val="0"/>
          <w:numId w:val="0"/>
        </w:numPr>
        <w:ind w:left="216" w:hanging="216"/>
        <w:rPr>
          <w:color w:val="000000" w:themeColor="text1"/>
        </w:rPr>
      </w:pPr>
      <w:r>
        <w:rPr>
          <w:color w:val="000000" w:themeColor="text1"/>
        </w:rPr>
        <w:t xml:space="preserve">Informática básico </w:t>
      </w:r>
    </w:p>
    <w:sectPr w:rsidR="00661E6E" w:rsidRPr="00661E6E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88A5" w14:textId="77777777" w:rsidR="004E4C6F" w:rsidRDefault="004E4C6F">
      <w:r>
        <w:rPr>
          <w:lang w:bidi="pt-BR"/>
        </w:rPr>
        <w:separator/>
      </w:r>
    </w:p>
  </w:endnote>
  <w:endnote w:type="continuationSeparator" w:id="0">
    <w:p w14:paraId="18FBAA7A" w14:textId="77777777" w:rsidR="004E4C6F" w:rsidRDefault="004E4C6F">
      <w:r>
        <w:rPr>
          <w:lang w:bidi="pt-BR"/>
        </w:rPr>
        <w:continuationSeparator/>
      </w:r>
    </w:p>
  </w:endnote>
  <w:endnote w:type="continuationNotice" w:id="1">
    <w:p w14:paraId="4DAF5974" w14:textId="77777777" w:rsidR="004E4C6F" w:rsidRDefault="004E4C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2DE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A816" w14:textId="77777777" w:rsidR="004E4C6F" w:rsidRDefault="004E4C6F">
      <w:r>
        <w:rPr>
          <w:lang w:bidi="pt-BR"/>
        </w:rPr>
        <w:separator/>
      </w:r>
    </w:p>
  </w:footnote>
  <w:footnote w:type="continuationSeparator" w:id="0">
    <w:p w14:paraId="1C365870" w14:textId="77777777" w:rsidR="004E4C6F" w:rsidRDefault="004E4C6F">
      <w:r>
        <w:rPr>
          <w:lang w:bidi="pt-BR"/>
        </w:rPr>
        <w:continuationSeparator/>
      </w:r>
    </w:p>
  </w:footnote>
  <w:footnote w:type="continuationNotice" w:id="1">
    <w:p w14:paraId="45104732" w14:textId="77777777" w:rsidR="004E4C6F" w:rsidRDefault="004E4C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D953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EE7C839" wp14:editId="4CF934B5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832381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579D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F67E34A" wp14:editId="1F8758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A30E9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F67E34A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">
              <v:shape id="Quadro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64A30E9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D363B"/>
    <w:multiLevelType w:val="hybridMultilevel"/>
    <w:tmpl w:val="6170701A"/>
    <w:lvl w:ilvl="0" w:tplc="0416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0F916F41"/>
    <w:multiLevelType w:val="hybridMultilevel"/>
    <w:tmpl w:val="E3F4A3F8"/>
    <w:lvl w:ilvl="0" w:tplc="04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4C1177"/>
    <w:multiLevelType w:val="hybridMultilevel"/>
    <w:tmpl w:val="6BE80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616A7"/>
    <w:multiLevelType w:val="hybridMultilevel"/>
    <w:tmpl w:val="52B42634"/>
    <w:lvl w:ilvl="0" w:tplc="04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C2C22"/>
    <w:multiLevelType w:val="hybridMultilevel"/>
    <w:tmpl w:val="A46EADF8"/>
    <w:lvl w:ilvl="0" w:tplc="04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624F4927"/>
    <w:multiLevelType w:val="hybridMultilevel"/>
    <w:tmpl w:val="2300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E2A11"/>
    <w:multiLevelType w:val="hybridMultilevel"/>
    <w:tmpl w:val="EED6189A"/>
    <w:lvl w:ilvl="0" w:tplc="0416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7F274D40"/>
    <w:multiLevelType w:val="hybridMultilevel"/>
    <w:tmpl w:val="C646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4"/>
  </w:num>
  <w:num w:numId="16">
    <w:abstractNumId w:val="10"/>
  </w:num>
  <w:num w:numId="17">
    <w:abstractNumId w:val="19"/>
  </w:num>
  <w:num w:numId="18">
    <w:abstractNumId w:val="17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C"/>
    <w:rsid w:val="000160E7"/>
    <w:rsid w:val="00046DC4"/>
    <w:rsid w:val="00084CCE"/>
    <w:rsid w:val="00097D0F"/>
    <w:rsid w:val="000A175B"/>
    <w:rsid w:val="000B7684"/>
    <w:rsid w:val="00185392"/>
    <w:rsid w:val="001A7EE3"/>
    <w:rsid w:val="001C4A2D"/>
    <w:rsid w:val="001D5AE5"/>
    <w:rsid w:val="001E3869"/>
    <w:rsid w:val="00200BEB"/>
    <w:rsid w:val="002045A0"/>
    <w:rsid w:val="00230EA1"/>
    <w:rsid w:val="0025339C"/>
    <w:rsid w:val="00263660"/>
    <w:rsid w:val="0028593C"/>
    <w:rsid w:val="002F7B03"/>
    <w:rsid w:val="003C2FFD"/>
    <w:rsid w:val="003C7AA5"/>
    <w:rsid w:val="003D19BC"/>
    <w:rsid w:val="003E0583"/>
    <w:rsid w:val="003E7BC3"/>
    <w:rsid w:val="00414E55"/>
    <w:rsid w:val="0043019D"/>
    <w:rsid w:val="00452475"/>
    <w:rsid w:val="00463CA7"/>
    <w:rsid w:val="00494817"/>
    <w:rsid w:val="004A35C9"/>
    <w:rsid w:val="004C2432"/>
    <w:rsid w:val="004E1018"/>
    <w:rsid w:val="004E4C6F"/>
    <w:rsid w:val="0056196A"/>
    <w:rsid w:val="00575C9C"/>
    <w:rsid w:val="005C23E0"/>
    <w:rsid w:val="006036A5"/>
    <w:rsid w:val="006500D1"/>
    <w:rsid w:val="00652569"/>
    <w:rsid w:val="00661E6E"/>
    <w:rsid w:val="00675BB0"/>
    <w:rsid w:val="00686DB3"/>
    <w:rsid w:val="00702A1A"/>
    <w:rsid w:val="007224C9"/>
    <w:rsid w:val="00724A24"/>
    <w:rsid w:val="00751DBF"/>
    <w:rsid w:val="00755233"/>
    <w:rsid w:val="007A3020"/>
    <w:rsid w:val="007E0D6B"/>
    <w:rsid w:val="007E23B0"/>
    <w:rsid w:val="008507CC"/>
    <w:rsid w:val="00885402"/>
    <w:rsid w:val="00892121"/>
    <w:rsid w:val="008A7F96"/>
    <w:rsid w:val="008F6CDA"/>
    <w:rsid w:val="00904C6C"/>
    <w:rsid w:val="0091759A"/>
    <w:rsid w:val="009206E6"/>
    <w:rsid w:val="009A52EE"/>
    <w:rsid w:val="009D44E7"/>
    <w:rsid w:val="009D4F36"/>
    <w:rsid w:val="00AC7140"/>
    <w:rsid w:val="00B02BDE"/>
    <w:rsid w:val="00B126C8"/>
    <w:rsid w:val="00B3100C"/>
    <w:rsid w:val="00B350A2"/>
    <w:rsid w:val="00B47221"/>
    <w:rsid w:val="00B57EC3"/>
    <w:rsid w:val="00B6467C"/>
    <w:rsid w:val="00C0354B"/>
    <w:rsid w:val="00C42E1F"/>
    <w:rsid w:val="00C6037D"/>
    <w:rsid w:val="00CA1808"/>
    <w:rsid w:val="00D02AA4"/>
    <w:rsid w:val="00D262DE"/>
    <w:rsid w:val="00D31FF3"/>
    <w:rsid w:val="00DC38D3"/>
    <w:rsid w:val="00DD3BEE"/>
    <w:rsid w:val="00E078E8"/>
    <w:rsid w:val="00E827D6"/>
    <w:rsid w:val="00E87D16"/>
    <w:rsid w:val="00EB05B9"/>
    <w:rsid w:val="00F9269B"/>
    <w:rsid w:val="00FA0CF0"/>
    <w:rsid w:val="00FB6C96"/>
    <w:rsid w:val="00FD0775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37D4"/>
  <w15:chartTrackingRefBased/>
  <w15:docId w15:val="{BCE8FA4B-4FFA-114A-AA4A-6BDC9AC0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ED4F088-A781-7146-9A43-D920F00FDEF8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5ED011A41EF4F933FC8B80D521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04842-5704-9342-9E2F-BBBCA0230E96}"/>
      </w:docPartPr>
      <w:docPartBody>
        <w:p w:rsidR="00F2002D" w:rsidRDefault="00165586">
          <w:pPr>
            <w:pStyle w:val="45B5ED011A41EF4F933FC8B80D52199E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A928210811E5C640916B90DC3AF90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55365-30E1-284F-92E6-CC76B0508EF7}"/>
      </w:docPartPr>
      <w:docPartBody>
        <w:p w:rsidR="00F2002D" w:rsidRDefault="00165586">
          <w:pPr>
            <w:pStyle w:val="A928210811E5C640916B90DC3AF905F9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60825E733949054D82467C330B8727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F476F-34E7-C04E-AFE5-0370785A33B0}"/>
      </w:docPartPr>
      <w:docPartBody>
        <w:p w:rsidR="00F2002D" w:rsidRDefault="00165586">
          <w:pPr>
            <w:pStyle w:val="60825E733949054D82467C330B872779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6"/>
    <w:rsid w:val="00165586"/>
    <w:rsid w:val="00472FB0"/>
    <w:rsid w:val="00603F42"/>
    <w:rsid w:val="00F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5B5ED011A41EF4F933FC8B80D52199E">
    <w:name w:val="45B5ED011A41EF4F933FC8B80D52199E"/>
  </w:style>
  <w:style w:type="paragraph" w:customStyle="1" w:styleId="A928210811E5C640916B90DC3AF905F9">
    <w:name w:val="A928210811E5C640916B90DC3AF905F9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60825E733949054D82467C330B872779">
    <w:name w:val="60825E733949054D82467C330B872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%7b9ED4F088-A781-7146-9A43-D920F00FDEF8%7dtf16392110.dotx</Template>
  <TotalTime>0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melki fontes</dc:creator>
  <cp:keywords/>
  <dc:description/>
  <cp:lastModifiedBy>melki fontes</cp:lastModifiedBy>
  <cp:revision>2</cp:revision>
  <dcterms:created xsi:type="dcterms:W3CDTF">2021-09-24T00:20:00Z</dcterms:created>
  <dcterms:modified xsi:type="dcterms:W3CDTF">2021-09-24T00:20:00Z</dcterms:modified>
</cp:coreProperties>
</file>