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EDE78" w14:textId="77777777" w:rsidR="009D44E7" w:rsidRDefault="00D4467F">
      <w:pPr>
        <w:pStyle w:val="Nome"/>
      </w:pPr>
      <w:r>
        <w:t xml:space="preserve"> Weverton Batista dos Santos</w:t>
      </w:r>
    </w:p>
    <w:p w14:paraId="6C196E78" w14:textId="77777777" w:rsidR="009D44E7" w:rsidRDefault="00D4467F">
      <w:pPr>
        <w:pStyle w:val="InformaesdeContato"/>
      </w:pPr>
      <w:r>
        <w:t>Endereço: Rua Rio de Janeiro, 549</w:t>
      </w:r>
    </w:p>
    <w:p w14:paraId="26AFD95F" w14:textId="77777777" w:rsidR="00D4467F" w:rsidRDefault="00D4467F">
      <w:pPr>
        <w:pStyle w:val="InformaesdeContato"/>
      </w:pPr>
      <w:r>
        <w:t xml:space="preserve">E-mail: </w:t>
      </w:r>
      <w:hyperlink r:id="rId8" w:history="1">
        <w:r w:rsidRPr="004F0B4A">
          <w:rPr>
            <w:rStyle w:val="Hyperlink"/>
          </w:rPr>
          <w:t>WevertonBatista252@gmal.com</w:t>
        </w:r>
      </w:hyperlink>
    </w:p>
    <w:p w14:paraId="4332DB04" w14:textId="5ADB1579" w:rsidR="00D4467F" w:rsidRDefault="00D4467F">
      <w:pPr>
        <w:pStyle w:val="InformaesdeContato"/>
      </w:pPr>
      <w:r>
        <w:t xml:space="preserve">Cep: </w:t>
      </w:r>
      <w:r w:rsidR="00FA331B">
        <w:t>58225-000.</w:t>
      </w:r>
    </w:p>
    <w:p w14:paraId="21D39BE6" w14:textId="3D8A3616" w:rsidR="00FA331B" w:rsidRDefault="00FA331B">
      <w:pPr>
        <w:pStyle w:val="InformaesdeContato"/>
      </w:pPr>
      <w:r>
        <w:t>Telefone: (83) 9</w:t>
      </w:r>
      <w:r w:rsidR="00AF25A1">
        <w:t>396-05</w:t>
      </w:r>
      <w:r w:rsidR="00B11A91">
        <w:t>33</w:t>
      </w:r>
      <w:r w:rsidR="00DE551C">
        <w:t xml:space="preserve">   </w:t>
      </w:r>
    </w:p>
    <w:p w14:paraId="7A49C759" w14:textId="7965F783" w:rsidR="00E32889" w:rsidRDefault="00E32889">
      <w:pPr>
        <w:pStyle w:val="InformaesdeContato"/>
      </w:pPr>
      <w:r>
        <w:t>Data de Nascimento: 24/05/2004</w:t>
      </w:r>
    </w:p>
    <w:sdt>
      <w:sdtPr>
        <w:id w:val="-1179423465"/>
        <w:placeholder>
          <w:docPart w:val="FF40D90B26FDE948B1D70C67CFA77B93"/>
        </w:placeholder>
        <w:temporary/>
        <w:showingPlcHdr/>
        <w15:appearance w15:val="hidden"/>
      </w:sdtPr>
      <w:sdtEndPr/>
      <w:sdtContent>
        <w:p w14:paraId="11090990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22C09C60" w14:textId="48AC850D" w:rsidR="009D44E7" w:rsidRDefault="00B11A91">
      <w:r>
        <w:t xml:space="preserve">À </w:t>
      </w:r>
      <w:r w:rsidR="000E300B">
        <w:t xml:space="preserve">disposição da empresa </w:t>
      </w:r>
    </w:p>
    <w:sdt>
      <w:sdtPr>
        <w:id w:val="1728489637"/>
        <w:placeholder>
          <w:docPart w:val="D5C79F9A3092424295A35F4CDD83EFD9"/>
        </w:placeholder>
        <w:temporary/>
        <w:showingPlcHdr/>
        <w15:appearance w15:val="hidden"/>
      </w:sdtPr>
      <w:sdtEndPr/>
      <w:sdtContent>
        <w:p w14:paraId="3F65008D" w14:textId="27A9F97F" w:rsidR="009D44E7" w:rsidRDefault="0056196A" w:rsidP="00B11A91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586CF10E" w14:textId="4F320901" w:rsidR="00E0452A" w:rsidRDefault="00E0452A" w:rsidP="00DE551C">
      <w:pPr>
        <w:pStyle w:val="Ttulo1"/>
      </w:pPr>
      <w:r>
        <w:t xml:space="preserve">PRIMEIRO EMPREGO </w:t>
      </w:r>
      <w:r w:rsidR="00DE551C">
        <w:t>.</w:t>
      </w:r>
    </w:p>
    <w:p w14:paraId="2A7B8027" w14:textId="0DA7CDD8" w:rsidR="00671A81" w:rsidRDefault="00DE551C" w:rsidP="00DE551C">
      <w:pPr>
        <w:pBdr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Ensino fundamental incompleto. </w:t>
      </w:r>
    </w:p>
    <w:p w14:paraId="4C9C1256" w14:textId="4D137098" w:rsidR="003B731A" w:rsidRDefault="003B731A" w:rsidP="00DE551C">
      <w:pPr>
        <w:rPr>
          <w:b/>
          <w:bCs/>
          <w:u w:val="single"/>
        </w:rPr>
      </w:pPr>
    </w:p>
    <w:p w14:paraId="22FBFFC1" w14:textId="7BF5ABD9" w:rsidR="00BB6A2D" w:rsidRDefault="00915FC9" w:rsidP="00DE551C">
      <w:pPr>
        <w:rPr>
          <w:b/>
          <w:bCs/>
        </w:rPr>
      </w:pPr>
      <w:r>
        <w:rPr>
          <w:b/>
          <w:bCs/>
        </w:rPr>
        <w:t xml:space="preserve">Caso haja </w:t>
      </w:r>
      <w:r w:rsidR="001060A9">
        <w:rPr>
          <w:b/>
          <w:bCs/>
        </w:rPr>
        <w:t>interesse</w:t>
      </w:r>
      <w:r w:rsidR="004A146F">
        <w:rPr>
          <w:b/>
          <w:bCs/>
        </w:rPr>
        <w:t xml:space="preserve">, </w:t>
      </w:r>
      <w:r w:rsidR="000C5AB1">
        <w:rPr>
          <w:b/>
          <w:bCs/>
        </w:rPr>
        <w:t xml:space="preserve">estarei a disposição </w:t>
      </w:r>
      <w:r w:rsidR="006202D6">
        <w:rPr>
          <w:b/>
          <w:bCs/>
        </w:rPr>
        <w:t xml:space="preserve">para </w:t>
      </w:r>
      <w:r w:rsidR="00DA47E2">
        <w:rPr>
          <w:b/>
          <w:bCs/>
        </w:rPr>
        <w:t xml:space="preserve"> entrevistas </w:t>
      </w:r>
      <w:r w:rsidR="006202D6">
        <w:rPr>
          <w:b/>
          <w:bCs/>
        </w:rPr>
        <w:t xml:space="preserve"> e </w:t>
      </w:r>
      <w:r w:rsidR="00B766C2">
        <w:rPr>
          <w:b/>
          <w:bCs/>
        </w:rPr>
        <w:t xml:space="preserve">demais </w:t>
      </w:r>
      <w:r w:rsidR="004C0DFD">
        <w:rPr>
          <w:b/>
          <w:bCs/>
        </w:rPr>
        <w:t xml:space="preserve">procedimento </w:t>
      </w:r>
      <w:r w:rsidR="00CF4B0D">
        <w:rPr>
          <w:b/>
          <w:bCs/>
        </w:rPr>
        <w:t xml:space="preserve">que se fizerem </w:t>
      </w:r>
      <w:r w:rsidR="00BB6A2D">
        <w:rPr>
          <w:b/>
          <w:bCs/>
        </w:rPr>
        <w:t xml:space="preserve">necessário. </w:t>
      </w:r>
      <w:r w:rsidR="009C5A27">
        <w:rPr>
          <w:b/>
          <w:bCs/>
        </w:rPr>
        <w:t xml:space="preserve"> Eu serei grato pela oportunidade na vaga de emprego </w:t>
      </w:r>
    </w:p>
    <w:p w14:paraId="1ACEAC21" w14:textId="204879FF" w:rsidR="009C5A27" w:rsidRDefault="009C5A27" w:rsidP="00DE551C">
      <w:pPr>
        <w:rPr>
          <w:b/>
          <w:bCs/>
        </w:rPr>
      </w:pPr>
      <w:r>
        <w:rPr>
          <w:b/>
          <w:bCs/>
        </w:rPr>
        <w:t xml:space="preserve">Estarei a disposição de horários e trabalhos. Agradeço desde já </w:t>
      </w:r>
    </w:p>
    <w:p w14:paraId="26F72CEF" w14:textId="77777777" w:rsidR="00BB6A2D" w:rsidRDefault="00BB6A2D" w:rsidP="00DE551C">
      <w:pPr>
        <w:rPr>
          <w:b/>
          <w:bCs/>
        </w:rPr>
      </w:pPr>
    </w:p>
    <w:p w14:paraId="0338DC17" w14:textId="77777777" w:rsidR="00B766C2" w:rsidRDefault="00B766C2" w:rsidP="00DE551C">
      <w:pPr>
        <w:rPr>
          <w:b/>
          <w:bCs/>
          <w:u w:val="single"/>
        </w:rPr>
      </w:pPr>
    </w:p>
    <w:p w14:paraId="03ABD3A0" w14:textId="44051290" w:rsidR="00785EEA" w:rsidRPr="00785EEA" w:rsidRDefault="00785EEA" w:rsidP="00DE551C">
      <w:pPr>
        <w:rPr>
          <w:b/>
          <w:bCs/>
          <w:u w:val="single"/>
        </w:rPr>
      </w:pPr>
    </w:p>
    <w:sectPr w:rsidR="00785EEA" w:rsidRPr="00785EEA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79677" w14:textId="77777777" w:rsidR="00D4467F" w:rsidRDefault="00D4467F">
      <w:r>
        <w:rPr>
          <w:lang w:bidi="pt-BR"/>
        </w:rPr>
        <w:separator/>
      </w:r>
    </w:p>
  </w:endnote>
  <w:endnote w:type="continuationSeparator" w:id="0">
    <w:p w14:paraId="23DE40A6" w14:textId="77777777" w:rsidR="00D4467F" w:rsidRDefault="00D4467F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4A4D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8DEBE" w14:textId="77777777" w:rsidR="00D4467F" w:rsidRDefault="00D4467F">
      <w:r>
        <w:rPr>
          <w:lang w:bidi="pt-BR"/>
        </w:rPr>
        <w:separator/>
      </w:r>
    </w:p>
  </w:footnote>
  <w:footnote w:type="continuationSeparator" w:id="0">
    <w:p w14:paraId="1015FA69" w14:textId="77777777" w:rsidR="00D4467F" w:rsidRDefault="00D4467F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05566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CC998A" wp14:editId="652B040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25BF762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58F4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461932" wp14:editId="224163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9E00F1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E461932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19E00F1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F34F7"/>
    <w:multiLevelType w:val="hybridMultilevel"/>
    <w:tmpl w:val="43F8C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642F0"/>
    <w:multiLevelType w:val="hybridMultilevel"/>
    <w:tmpl w:val="46A49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30BC7"/>
    <w:multiLevelType w:val="hybridMultilevel"/>
    <w:tmpl w:val="0CD6A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E2D67"/>
    <w:multiLevelType w:val="hybridMultilevel"/>
    <w:tmpl w:val="1592E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C6BDF"/>
    <w:multiLevelType w:val="hybridMultilevel"/>
    <w:tmpl w:val="37FE6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16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F"/>
    <w:rsid w:val="000C5AB1"/>
    <w:rsid w:val="000E300B"/>
    <w:rsid w:val="001060A9"/>
    <w:rsid w:val="00126332"/>
    <w:rsid w:val="001E3869"/>
    <w:rsid w:val="00243699"/>
    <w:rsid w:val="003B731A"/>
    <w:rsid w:val="004A146F"/>
    <w:rsid w:val="004C0DFD"/>
    <w:rsid w:val="0056196A"/>
    <w:rsid w:val="006202D6"/>
    <w:rsid w:val="00671A81"/>
    <w:rsid w:val="00680B73"/>
    <w:rsid w:val="00785EEA"/>
    <w:rsid w:val="007A3020"/>
    <w:rsid w:val="008E5712"/>
    <w:rsid w:val="00915FC9"/>
    <w:rsid w:val="009C5A27"/>
    <w:rsid w:val="009D44E7"/>
    <w:rsid w:val="00A3718F"/>
    <w:rsid w:val="00AF25A1"/>
    <w:rsid w:val="00B11A91"/>
    <w:rsid w:val="00B766C2"/>
    <w:rsid w:val="00BB6A2D"/>
    <w:rsid w:val="00CF4B0D"/>
    <w:rsid w:val="00D4467F"/>
    <w:rsid w:val="00DA47E2"/>
    <w:rsid w:val="00DE551C"/>
    <w:rsid w:val="00E0452A"/>
    <w:rsid w:val="00E32889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7571"/>
  <w15:chartTrackingRefBased/>
  <w15:docId w15:val="{1174BA2C-D054-874E-8337-F623416D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D4467F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vertonBatista252@gma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E4D0B54-DE99-E245-9794-2CD81C68CCC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40D90B26FDE948B1D70C67CFA77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C5F60-5F76-7B44-BD57-7B54DF74C63A}"/>
      </w:docPartPr>
      <w:docPartBody>
        <w:p w:rsidR="00000000" w:rsidRDefault="00EA375B">
          <w:pPr>
            <w:pStyle w:val="FF40D90B26FDE948B1D70C67CFA77B93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D5C79F9A3092424295A35F4CDD83E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D5D2C-EEA6-8643-84EE-7C4314F3E83A}"/>
      </w:docPartPr>
      <w:docPartBody>
        <w:p w:rsidR="00000000" w:rsidRDefault="00EA375B">
          <w:pPr>
            <w:pStyle w:val="D5C79F9A3092424295A35F4CDD83EFD9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734A375AB0D9C419B852C7788FD00A9">
    <w:name w:val="9734A375AB0D9C419B852C7788FD00A9"/>
  </w:style>
  <w:style w:type="paragraph" w:customStyle="1" w:styleId="E5E0E6A3EBE3C34B8091BFBD1C58AA49">
    <w:name w:val="E5E0E6A3EBE3C34B8091BFBD1C58AA49"/>
  </w:style>
  <w:style w:type="paragraph" w:customStyle="1" w:styleId="FF40D90B26FDE948B1D70C67CFA77B93">
    <w:name w:val="FF40D90B26FDE948B1D70C67CFA77B93"/>
  </w:style>
  <w:style w:type="paragraph" w:customStyle="1" w:styleId="EDBED5F422CB7D419C02A7F1FFDC1F96">
    <w:name w:val="EDBED5F422CB7D419C02A7F1FFDC1F96"/>
  </w:style>
  <w:style w:type="paragraph" w:customStyle="1" w:styleId="D5C79F9A3092424295A35F4CDD83EFD9">
    <w:name w:val="D5C79F9A3092424295A35F4CDD83EFD9"/>
  </w:style>
  <w:style w:type="paragraph" w:customStyle="1" w:styleId="82CCC4E6C3D66F4791AAD687052943DF">
    <w:name w:val="82CCC4E6C3D66F4791AAD687052943DF"/>
  </w:style>
  <w:style w:type="paragraph" w:customStyle="1" w:styleId="8199F43F821A724087C3AAC4CDC6E7BF">
    <w:name w:val="8199F43F821A724087C3AAC4CDC6E7BF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754F5F6869483D4F94D1ADC098C80722">
    <w:name w:val="754F5F6869483D4F94D1ADC098C80722"/>
  </w:style>
  <w:style w:type="paragraph" w:customStyle="1" w:styleId="FBF30A0D0C658643AB82270727599526">
    <w:name w:val="FBF30A0D0C658643AB82270727599526"/>
  </w:style>
  <w:style w:type="paragraph" w:customStyle="1" w:styleId="744F55D65575F149944814BA4BC791A1">
    <w:name w:val="744F55D65575F149944814BA4BC791A1"/>
  </w:style>
  <w:style w:type="paragraph" w:customStyle="1" w:styleId="2209E0745A92C64FB18BA8D9186213F3">
    <w:name w:val="2209E0745A92C64FB18BA8D9186213F3"/>
  </w:style>
  <w:style w:type="paragraph" w:customStyle="1" w:styleId="FEF580D143A5BB4186DC207785423389">
    <w:name w:val="FEF580D143A5BB4186DC207785423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{BE4D0B54-DE99-E245-9794-2CD81C68CCCD}tf50002018.dotx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wevertonbatista252@gmail.com</dc:creator>
  <cp:keywords/>
  <dc:description/>
  <cp:lastModifiedBy>wevertonbatista252@gmail.com</cp:lastModifiedBy>
  <cp:revision>2</cp:revision>
  <dcterms:created xsi:type="dcterms:W3CDTF">2021-04-15T18:52:00Z</dcterms:created>
  <dcterms:modified xsi:type="dcterms:W3CDTF">2021-04-15T18:52:00Z</dcterms:modified>
</cp:coreProperties>
</file>