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4E7" w:rsidRDefault="006E5C96">
      <w:pPr>
        <w:pStyle w:val="Nome"/>
      </w:pPr>
      <w:r>
        <w:t>Josenildo Silva dos Santos</w:t>
      </w:r>
    </w:p>
    <w:p w:rsidR="009D44E7" w:rsidRDefault="006E5C96">
      <w:pPr>
        <w:pStyle w:val="InformaesdeContato"/>
      </w:pPr>
      <w:r>
        <w:t>Rua: Benedito</w:t>
      </w:r>
      <w:r w:rsidR="006B16FF">
        <w:t xml:space="preserve"> Gomes de Lima</w:t>
      </w:r>
    </w:p>
    <w:p w:rsidR="006B16FF" w:rsidRDefault="006B16FF">
      <w:pPr>
        <w:pStyle w:val="InformaesdeContato"/>
      </w:pPr>
      <w:r>
        <w:t xml:space="preserve">E-mail: </w:t>
      </w:r>
      <w:hyperlink r:id="rId8" w:history="1">
        <w:r w:rsidRPr="00B345CA">
          <w:rPr>
            <w:rStyle w:val="Hyperlink"/>
          </w:rPr>
          <w:t>josenildo0112@gmail.com</w:t>
        </w:r>
      </w:hyperlink>
    </w:p>
    <w:p w:rsidR="006B16FF" w:rsidRDefault="006B16FF">
      <w:pPr>
        <w:pStyle w:val="InformaesdeContato"/>
      </w:pPr>
      <w:r>
        <w:t>Bairro: Centro</w:t>
      </w:r>
    </w:p>
    <w:p w:rsidR="006B16FF" w:rsidRDefault="00F259AC">
      <w:pPr>
        <w:pStyle w:val="InformaesdeContato"/>
      </w:pPr>
      <w:r>
        <w:t>Cidade: Serraria PB</w:t>
      </w:r>
    </w:p>
    <w:p w:rsidR="005F5B55" w:rsidRDefault="00A32EE4">
      <w:pPr>
        <w:pStyle w:val="InformaesdeContato"/>
      </w:pPr>
      <w:r>
        <w:t>Telefone: (83</w:t>
      </w:r>
      <w:r w:rsidR="005F5B55">
        <w:t>) 999086740</w:t>
      </w:r>
    </w:p>
    <w:p w:rsidR="00EA5306" w:rsidRDefault="00F86D46">
      <w:pPr>
        <w:pStyle w:val="InformaesdeContato"/>
      </w:pPr>
      <w:r>
        <w:t>WhatsApp</w:t>
      </w:r>
      <w:r w:rsidR="00EA5306">
        <w:t xml:space="preserve">: </w:t>
      </w:r>
      <w:r>
        <w:t>998135026</w:t>
      </w:r>
    </w:p>
    <w:sdt>
      <w:sdtPr>
        <w:id w:val="-1179423465"/>
        <w:placeholder>
          <w:docPart w:val="A7BB2B26BDE1A1498973B988FEFEB2C0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:rsidR="005A5614" w:rsidRDefault="00412547">
      <w:r>
        <w:t>“</w:t>
      </w:r>
      <w:r w:rsidR="00255AC4">
        <w:t xml:space="preserve">Auxiliar de serviços </w:t>
      </w:r>
      <w:r>
        <w:t>gerais”</w:t>
      </w:r>
    </w:p>
    <w:p w:rsidR="005A5614" w:rsidRDefault="005A5614">
      <w:r>
        <w:t>“Realizar meu trabalho com responsabilidade”</w:t>
      </w:r>
    </w:p>
    <w:p w:rsidR="005A5614" w:rsidRDefault="005A5614">
      <w:r>
        <w:t xml:space="preserve">“Aspiro uma vaga nessa renomada </w:t>
      </w:r>
      <w:r w:rsidR="005C69E3">
        <w:t>empresa”</w:t>
      </w:r>
    </w:p>
    <w:p w:rsidR="006337F5" w:rsidRDefault="00412547">
      <w:r>
        <w:t>“</w:t>
      </w:r>
      <w:r w:rsidR="00212BDD">
        <w:t>Realizar</w:t>
      </w:r>
      <w:r w:rsidR="00C95A64">
        <w:t xml:space="preserve"> </w:t>
      </w:r>
      <w:r w:rsidR="00777BD7">
        <w:t>meu trabalho com</w:t>
      </w:r>
      <w:r w:rsidR="006337F5">
        <w:t xml:space="preserve"> </w:t>
      </w:r>
      <w:r w:rsidR="006873C1">
        <w:t xml:space="preserve">dedicação </w:t>
      </w:r>
      <w:r>
        <w:t>em prol da empresa”</w:t>
      </w:r>
    </w:p>
    <w:sdt>
      <w:sdtPr>
        <w:id w:val="1728489637"/>
        <w:placeholder>
          <w:docPart w:val="528A2662737FB3469AEDC5D44C2A4CE0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:rsidR="00B31462" w:rsidRDefault="006337F5" w:rsidP="007D58E5">
      <w:pPr>
        <w:pStyle w:val="Commarcadores"/>
        <w:numPr>
          <w:ilvl w:val="0"/>
          <w:numId w:val="15"/>
        </w:numPr>
      </w:pPr>
      <w:r>
        <w:t>Coordenador</w:t>
      </w:r>
      <w:r w:rsidR="002246DA">
        <w:t xml:space="preserve"> uma instituição religiosa </w:t>
      </w:r>
    </w:p>
    <w:p w:rsidR="00CC1293" w:rsidRDefault="008D35F9" w:rsidP="007D58E5">
      <w:pPr>
        <w:pStyle w:val="Commarcadores"/>
        <w:numPr>
          <w:ilvl w:val="0"/>
          <w:numId w:val="15"/>
        </w:numPr>
      </w:pPr>
      <w:r>
        <w:t xml:space="preserve">Apresentação </w:t>
      </w:r>
      <w:r w:rsidR="00A361A1">
        <w:t xml:space="preserve"> em </w:t>
      </w:r>
      <w:r w:rsidR="00415BBF">
        <w:t>programa re</w:t>
      </w:r>
      <w:r w:rsidR="009F3C85">
        <w:t xml:space="preserve">ligioso </w:t>
      </w:r>
      <w:r w:rsidR="00A361A1">
        <w:t xml:space="preserve">de Rádio com </w:t>
      </w:r>
      <w:r>
        <w:t xml:space="preserve">inicio: em 2016 a 2018 ( Rádio Comunitária Princesa do Brejo </w:t>
      </w:r>
      <w:r w:rsidR="00340B41">
        <w:t>FM )</w:t>
      </w:r>
    </w:p>
    <w:p w:rsidR="00094F60" w:rsidRDefault="00ED7F36" w:rsidP="00C2610F">
      <w:pPr>
        <w:pStyle w:val="Commarcadores"/>
        <w:numPr>
          <w:ilvl w:val="0"/>
          <w:numId w:val="15"/>
        </w:numPr>
      </w:pPr>
      <w:r>
        <w:t xml:space="preserve">Apresentação </w:t>
      </w:r>
      <w:r w:rsidR="002A3EDA">
        <w:t xml:space="preserve">de Projetos culturais do Caminhos do frio </w:t>
      </w:r>
      <w:r w:rsidR="00094F60">
        <w:t xml:space="preserve">Serraria </w:t>
      </w:r>
      <w:r w:rsidR="00DC7F56">
        <w:t>PB.</w:t>
      </w:r>
    </w:p>
    <w:p w:rsidR="009D013C" w:rsidRDefault="00DC7F56" w:rsidP="00E578CC">
      <w:pPr>
        <w:pStyle w:val="Commarcadores"/>
        <w:numPr>
          <w:ilvl w:val="0"/>
          <w:numId w:val="16"/>
        </w:numPr>
      </w:pPr>
      <w:r>
        <w:t xml:space="preserve">Experiência em limpeza </w:t>
      </w:r>
      <w:r w:rsidR="009F3C85">
        <w:t>urbana</w:t>
      </w:r>
      <w:r>
        <w:t xml:space="preserve"> 2 anos .</w:t>
      </w:r>
    </w:p>
    <w:sdt>
      <w:sdtPr>
        <w:id w:val="720946933"/>
        <w:placeholder>
          <w:docPart w:val="A742DFC63242FA4F9BE5CA3DD112AD9A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:rsidR="00355244" w:rsidRDefault="00B56FB2" w:rsidP="00C2610F">
      <w:pPr>
        <w:pStyle w:val="PargrafodaLista"/>
        <w:numPr>
          <w:ilvl w:val="0"/>
          <w:numId w:val="16"/>
        </w:numPr>
      </w:pPr>
      <w:r>
        <w:t xml:space="preserve">Ensino Médio </w:t>
      </w:r>
      <w:r w:rsidR="00355244">
        <w:t>Completo</w:t>
      </w:r>
    </w:p>
    <w:p w:rsidR="00355244" w:rsidRDefault="00355244" w:rsidP="00C2610F">
      <w:pPr>
        <w:pStyle w:val="PargrafodaLista"/>
        <w:numPr>
          <w:ilvl w:val="0"/>
          <w:numId w:val="16"/>
        </w:numPr>
      </w:pPr>
      <w:r>
        <w:t>Conclusão 2015/E.E.E.F.e Médio Antônio Bento</w:t>
      </w:r>
    </w:p>
    <w:p w:rsidR="007C1F52" w:rsidRDefault="008E5B6C">
      <w:pPr>
        <w:pStyle w:val="Ttulo1"/>
      </w:pPr>
      <w:r>
        <w:t>Considerações Finais</w:t>
      </w:r>
    </w:p>
    <w:p w:rsidR="007C1F52" w:rsidRDefault="008E5B6C" w:rsidP="00C2610F">
      <w:pPr>
        <w:pStyle w:val="PargrafodaLista"/>
        <w:numPr>
          <w:ilvl w:val="0"/>
          <w:numId w:val="17"/>
        </w:numPr>
      </w:pPr>
      <w:r>
        <w:t xml:space="preserve">Ótima facilidade com </w:t>
      </w:r>
      <w:r w:rsidR="00FE0BB0">
        <w:t>o público.</w:t>
      </w:r>
    </w:p>
    <w:p w:rsidR="00E578CC" w:rsidRDefault="00E578CC" w:rsidP="00E578CC">
      <w:pPr>
        <w:pStyle w:val="PargrafodaLista"/>
        <w:numPr>
          <w:ilvl w:val="0"/>
          <w:numId w:val="17"/>
        </w:numPr>
      </w:pPr>
      <w:r>
        <w:t xml:space="preserve">Pretendo </w:t>
      </w:r>
      <w:r w:rsidR="00F831A8">
        <w:t xml:space="preserve">uma vaga, para </w:t>
      </w:r>
      <w:r w:rsidR="00AD01E1">
        <w:t xml:space="preserve">desenvolver todos os meus conhecimentos e </w:t>
      </w:r>
      <w:r w:rsidR="001A23C5">
        <w:t>ajudar a empresa no que for preciso.</w:t>
      </w:r>
    </w:p>
    <w:p w:rsidR="007C1F52" w:rsidRPr="007C1F52" w:rsidRDefault="007C1F52" w:rsidP="007C1F52"/>
    <w:p w:rsidR="009D44E7" w:rsidRDefault="009D44E7" w:rsidP="00AF7C43">
      <w:pPr>
        <w:pStyle w:val="Commarcadores"/>
        <w:numPr>
          <w:ilvl w:val="0"/>
          <w:numId w:val="0"/>
        </w:numPr>
        <w:ind w:left="216" w:hanging="216"/>
      </w:pPr>
    </w:p>
    <w:sectPr w:rsidR="009D44E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567" w:rsidRDefault="005F6567">
      <w:r>
        <w:rPr>
          <w:lang w:bidi="pt-BR"/>
        </w:rPr>
        <w:separator/>
      </w:r>
    </w:p>
  </w:endnote>
  <w:endnote w:type="continuationSeparator" w:id="0">
    <w:p w:rsidR="005F6567" w:rsidRDefault="005F6567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567" w:rsidRDefault="005F6567">
      <w:r>
        <w:rPr>
          <w:lang w:bidi="pt-BR"/>
        </w:rPr>
        <w:separator/>
      </w:r>
    </w:p>
  </w:footnote>
  <w:footnote w:type="continuationSeparator" w:id="0">
    <w:p w:rsidR="005F6567" w:rsidRDefault="005F6567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A4EBC7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11D"/>
    <w:multiLevelType w:val="hybridMultilevel"/>
    <w:tmpl w:val="197638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025C2"/>
    <w:multiLevelType w:val="hybridMultilevel"/>
    <w:tmpl w:val="1EFE3C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00072"/>
    <w:multiLevelType w:val="hybridMultilevel"/>
    <w:tmpl w:val="96DAD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268E"/>
    <w:multiLevelType w:val="hybridMultilevel"/>
    <w:tmpl w:val="C10C65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96"/>
    <w:rsid w:val="00094F60"/>
    <w:rsid w:val="000B5A72"/>
    <w:rsid w:val="001961B2"/>
    <w:rsid w:val="001A23C5"/>
    <w:rsid w:val="001E3869"/>
    <w:rsid w:val="00212BDD"/>
    <w:rsid w:val="002246DA"/>
    <w:rsid w:val="00255AC4"/>
    <w:rsid w:val="002A3EDA"/>
    <w:rsid w:val="00340B41"/>
    <w:rsid w:val="00355244"/>
    <w:rsid w:val="00412547"/>
    <w:rsid w:val="00415BBF"/>
    <w:rsid w:val="0056196A"/>
    <w:rsid w:val="005A5614"/>
    <w:rsid w:val="005C69E3"/>
    <w:rsid w:val="005F5B55"/>
    <w:rsid w:val="005F6567"/>
    <w:rsid w:val="006337F5"/>
    <w:rsid w:val="006873C1"/>
    <w:rsid w:val="006B16FF"/>
    <w:rsid w:val="006E5C96"/>
    <w:rsid w:val="00777BD7"/>
    <w:rsid w:val="007A3020"/>
    <w:rsid w:val="007C1F52"/>
    <w:rsid w:val="007D0158"/>
    <w:rsid w:val="007D58E5"/>
    <w:rsid w:val="008D35F9"/>
    <w:rsid w:val="008E5B6C"/>
    <w:rsid w:val="009D013C"/>
    <w:rsid w:val="009D44E7"/>
    <w:rsid w:val="009F3C85"/>
    <w:rsid w:val="00A32EE4"/>
    <w:rsid w:val="00A361A1"/>
    <w:rsid w:val="00AD01E1"/>
    <w:rsid w:val="00AF7C43"/>
    <w:rsid w:val="00B31462"/>
    <w:rsid w:val="00B56FB2"/>
    <w:rsid w:val="00B928EF"/>
    <w:rsid w:val="00BA1C2E"/>
    <w:rsid w:val="00C2610F"/>
    <w:rsid w:val="00C95A64"/>
    <w:rsid w:val="00CC1293"/>
    <w:rsid w:val="00D91A6B"/>
    <w:rsid w:val="00DC7F56"/>
    <w:rsid w:val="00E578CC"/>
    <w:rsid w:val="00E65B80"/>
    <w:rsid w:val="00EA5306"/>
    <w:rsid w:val="00EB7ABF"/>
    <w:rsid w:val="00ED7F36"/>
    <w:rsid w:val="00F259AC"/>
    <w:rsid w:val="00F309A7"/>
    <w:rsid w:val="00F831A8"/>
    <w:rsid w:val="00F86D46"/>
    <w:rsid w:val="00FD5B7B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546992-2DEB-CE44-9B0D-5E7613C4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6B16FF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ildo0112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2D6EB0A-467A-3D47-8CF8-3375DDE3E69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BB2B26BDE1A1498973B988FEFEB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828A7-13A0-234F-83E7-29B796E8E62A}"/>
      </w:docPartPr>
      <w:docPartBody>
        <w:p w:rsidR="00935F67" w:rsidRDefault="00674A30">
          <w:pPr>
            <w:pStyle w:val="A7BB2B26BDE1A1498973B988FEFEB2C0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528A2662737FB3469AEDC5D44C2A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4052F-8520-2B4D-963D-C8AE868C6E12}"/>
      </w:docPartPr>
      <w:docPartBody>
        <w:p w:rsidR="00935F67" w:rsidRDefault="00674A30">
          <w:pPr>
            <w:pStyle w:val="528A2662737FB3469AEDC5D44C2A4CE0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A742DFC63242FA4F9BE5CA3DD112A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551A2-3954-F948-9B9E-373DA42EA780}"/>
      </w:docPartPr>
      <w:docPartBody>
        <w:p w:rsidR="00935F67" w:rsidRDefault="00674A30">
          <w:pPr>
            <w:pStyle w:val="A742DFC63242FA4F9BE5CA3DD112AD9A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30"/>
    <w:rsid w:val="00674A30"/>
    <w:rsid w:val="00827939"/>
    <w:rsid w:val="00935F67"/>
    <w:rsid w:val="00C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7BB2B26BDE1A1498973B988FEFEB2C0">
    <w:name w:val="A7BB2B26BDE1A1498973B988FEFEB2C0"/>
  </w:style>
  <w:style w:type="paragraph" w:customStyle="1" w:styleId="528A2662737FB3469AEDC5D44C2A4CE0">
    <w:name w:val="528A2662737FB3469AEDC5D44C2A4CE0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A742DFC63242FA4F9BE5CA3DD112AD9A">
    <w:name w:val="A742DFC63242FA4F9BE5CA3DD112A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%7bF2D6EB0A-467A-3D47-8CF8-3375DDE3E695%7dtf50002018.dotx</Template>
  <TotalTime>0</TotalTime>
  <Pages>2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Josenildo0112@gmail.com</dc:creator>
  <cp:keywords/>
  <dc:description/>
  <cp:lastModifiedBy>Josenildo0112@gmail.com</cp:lastModifiedBy>
  <cp:revision>2</cp:revision>
  <dcterms:created xsi:type="dcterms:W3CDTF">2021-01-26T16:07:00Z</dcterms:created>
  <dcterms:modified xsi:type="dcterms:W3CDTF">2021-01-26T16:07:00Z</dcterms:modified>
</cp:coreProperties>
</file>