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ACF" w14:paraId="0026BCE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0C0A248" w14:textId="780EB56D" w:rsidR="001B2ABD" w:rsidRPr="00D40ACF" w:rsidRDefault="001B2ABD" w:rsidP="001B2ABD">
            <w:pPr>
              <w:tabs>
                <w:tab w:val="left" w:pos="990"/>
              </w:tabs>
              <w:jc w:val="center"/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mc:AlternateContent>
                <mc:Choice Requires="wps">
                  <w:drawing>
                    <wp:inline distT="0" distB="0" distL="0" distR="0" wp14:anchorId="5D6B42E1" wp14:editId="34644909">
                      <wp:extent cx="1905000" cy="2122805"/>
                      <wp:effectExtent l="19050" t="19050" r="38100" b="29845"/>
                      <wp:docPr id="2" name="Oval 2" title="Foto Profissional de Home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4B09BF" w14:textId="5CA1CD2A" w:rsidR="005A2450" w:rsidRPr="00A31736" w:rsidRDefault="005A2450" w:rsidP="00A317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6B42E1" id="Oval 2" o:spid="_x0000_s1026" alt="Título: Foto Profissional de Homem" style="width:150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2C4B09BF" w14:textId="5CA1CD2A" w:rsidR="005A2450" w:rsidRPr="00A31736" w:rsidRDefault="005A2450" w:rsidP="00A317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491E5BC1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  <w:vAlign w:val="bottom"/>
          </w:tcPr>
          <w:p w14:paraId="6258B50E" w14:textId="543D026A" w:rsidR="001B2ABD" w:rsidRPr="00D40ACF" w:rsidRDefault="00A31736" w:rsidP="00417383">
            <w:pPr>
              <w:pStyle w:val="Ttul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vanderlei oliveira martins</w:t>
            </w:r>
          </w:p>
        </w:tc>
      </w:tr>
      <w:tr w:rsidR="001B2ABD" w:rsidRPr="00D40ACF" w14:paraId="3F2C542E" w14:textId="77777777" w:rsidTr="001B2ABD">
        <w:tc>
          <w:tcPr>
            <w:tcW w:w="3600" w:type="dxa"/>
          </w:tcPr>
          <w:p w14:paraId="1BFE69A3" w14:textId="3483F8AA" w:rsidR="00036450" w:rsidRPr="00D40ACF" w:rsidRDefault="00036450" w:rsidP="00DF00B3">
            <w:pPr>
              <w:pStyle w:val="Ttulo3"/>
              <w:rPr>
                <w:noProof/>
                <w:lang w:val="pt-BR"/>
              </w:rPr>
            </w:pPr>
          </w:p>
          <w:p w14:paraId="0A275B33" w14:textId="77777777" w:rsidR="00036450" w:rsidRPr="00D40ACF" w:rsidRDefault="00036450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954003311"/>
              <w:placeholder>
                <w:docPart w:val="E8AC0AF508054187B368DB0406728D19"/>
              </w:placeholder>
              <w:temporary/>
              <w:showingPlcHdr/>
              <w15:appearance w15:val="hidden"/>
            </w:sdtPr>
            <w:sdtEndPr/>
            <w:sdtContent>
              <w:p w14:paraId="22E263DC" w14:textId="77777777" w:rsidR="00036450" w:rsidRPr="00D40ACF" w:rsidRDefault="00CB0055" w:rsidP="00CB0055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Contato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111563247"/>
              <w:placeholder>
                <w:docPart w:val="1F392C55BD3149139A10970D889E8222"/>
              </w:placeholder>
              <w:temporary/>
              <w:showingPlcHdr/>
              <w15:appearance w15:val="hidden"/>
            </w:sdtPr>
            <w:sdtEndPr/>
            <w:sdtContent>
              <w:p w14:paraId="621DA877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TELEFONE:</w:t>
                </w:r>
              </w:p>
            </w:sdtContent>
          </w:sdt>
          <w:p w14:paraId="4F8112DC" w14:textId="27E42EFD" w:rsidR="004D3011" w:rsidRDefault="00DF00B3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(11) 940461668</w:t>
            </w:r>
          </w:p>
          <w:p w14:paraId="77EB6058" w14:textId="327BACE1" w:rsidR="00C320FF" w:rsidRPr="00D40ACF" w:rsidRDefault="00C320FF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(83) 991123582</w:t>
            </w:r>
          </w:p>
          <w:p w14:paraId="25BD60DC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240260293"/>
              <w:placeholder>
                <w:docPart w:val="E6E7F6C17FCA4EF482EF1A5655C4B893"/>
              </w:placeholder>
              <w:temporary/>
              <w:showingPlcHdr/>
              <w15:appearance w15:val="hidden"/>
            </w:sdtPr>
            <w:sdtEndPr/>
            <w:sdtContent>
              <w:p w14:paraId="6D3990B7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EMAIL:</w:t>
                </w:r>
              </w:p>
            </w:sdtContent>
          </w:sdt>
          <w:p w14:paraId="5471B08B" w14:textId="63A90495" w:rsidR="00036450" w:rsidRPr="00D40ACF" w:rsidRDefault="00DF00B3" w:rsidP="002D5281">
            <w:pPr>
              <w:rPr>
                <w:rStyle w:val="Hyperlink"/>
                <w:noProof/>
                <w:lang w:val="pt-BR"/>
              </w:rPr>
            </w:pPr>
            <w:r>
              <w:t>Vanderleioliveirath26@gmail.com</w:t>
            </w:r>
          </w:p>
          <w:p w14:paraId="79D0FA91" w14:textId="77777777" w:rsidR="004D3011" w:rsidRDefault="004D3011" w:rsidP="004D3011">
            <w:pPr>
              <w:rPr>
                <w:noProof/>
                <w:lang w:val="pt-BR"/>
              </w:rPr>
            </w:pPr>
          </w:p>
          <w:p w14:paraId="1637FD7C" w14:textId="77777777" w:rsidR="00B9043D" w:rsidRDefault="00B9043D" w:rsidP="00B9043D">
            <w:pPr>
              <w:pStyle w:val="Ttulo3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perfil</w:t>
            </w:r>
          </w:p>
          <w:p w14:paraId="346C4F4C" w14:textId="02E4012E" w:rsidR="00B9043D" w:rsidRPr="00B9043D" w:rsidRDefault="00B9043D" w:rsidP="00B9043D">
            <w:pPr>
              <w:rPr>
                <w:lang w:val="pt-BR"/>
              </w:rPr>
            </w:pPr>
            <w:r>
              <w:rPr>
                <w:lang w:val="pt-BR"/>
              </w:rPr>
              <w:t xml:space="preserve">Sou uma pessoa determinado, organizado, pontual e focado. </w:t>
            </w:r>
          </w:p>
        </w:tc>
        <w:tc>
          <w:tcPr>
            <w:tcW w:w="720" w:type="dxa"/>
          </w:tcPr>
          <w:p w14:paraId="3A2ADB52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  <w:lang w:val="pt-BR"/>
              </w:rPr>
              <w:id w:val="1049110328"/>
              <w:placeholder>
                <w:docPart w:val="C22035B5841B4B4AB27BFB395B9773E8"/>
              </w:placeholder>
              <w:temporary/>
              <w:showingPlcHdr/>
              <w15:appearance w15:val="hidden"/>
            </w:sdtPr>
            <w:sdtEndPr/>
            <w:sdtContent>
              <w:p w14:paraId="192CA1EC" w14:textId="77777777" w:rsidR="001B2ABD" w:rsidRPr="00D40ACF" w:rsidRDefault="00E25A26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EDUCAÇÃO</w:t>
                </w:r>
              </w:p>
            </w:sdtContent>
          </w:sdt>
          <w:p w14:paraId="604C9900" w14:textId="5D1A444A" w:rsidR="00036450" w:rsidRPr="00D40ACF" w:rsidRDefault="00DF00B3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JOSÉ JOAQUIM DE QUEIROZ JUNIOR</w:t>
            </w:r>
            <w:r w:rsidR="00B9043D">
              <w:rPr>
                <w:noProof/>
                <w:lang w:val="pt-BR"/>
              </w:rPr>
              <w:t>- Vila Valqueire- Rj</w:t>
            </w:r>
          </w:p>
          <w:p w14:paraId="608C9E21" w14:textId="25FA4CF6" w:rsidR="004142CD" w:rsidRPr="00D40ACF" w:rsidRDefault="00B9043D" w:rsidP="00036450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ENSINO FUNDAMENTAL (2010)</w:t>
            </w:r>
          </w:p>
          <w:sdt>
            <w:sdtPr>
              <w:rPr>
                <w:noProof/>
                <w:lang w:val="pt-BR"/>
              </w:rPr>
              <w:id w:val="1001553383"/>
              <w:placeholder>
                <w:docPart w:val="EF65B3AAF5DC44859CCB3F7640FDEDA2"/>
              </w:placeholder>
              <w:temporary/>
              <w:showingPlcHdr/>
              <w15:appearance w15:val="hidden"/>
            </w:sdtPr>
            <w:sdtEndPr/>
            <w:sdtContent>
              <w:p w14:paraId="0D9B4A42" w14:textId="77777777" w:rsidR="00036450" w:rsidRPr="00D40ACF" w:rsidRDefault="00036450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EXPERIÊNCIA DE TRABALHO</w:t>
                </w:r>
              </w:p>
            </w:sdtContent>
          </w:sdt>
          <w:p w14:paraId="197C7988" w14:textId="5FAE02F7" w:rsidR="00036450" w:rsidRPr="00D40ACF" w:rsidRDefault="00B9043D" w:rsidP="00B359E4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noProof/>
                <w:lang w:val="pt-BR"/>
              </w:rPr>
              <w:t>Transporte Futuro</w:t>
            </w:r>
            <w:r>
              <w:rPr>
                <w:noProof/>
                <w:lang w:val="pt-BR" w:bidi="pt-BR"/>
              </w:rPr>
              <w:t xml:space="preserve"> [ Ajudante de borracheiro]</w:t>
            </w:r>
          </w:p>
          <w:p w14:paraId="22668B12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p w14:paraId="52F1F9C5" w14:textId="6580F968" w:rsidR="004D3011" w:rsidRDefault="00417383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Viação Pavunense [ Ajudante de Mecânica ]</w:t>
            </w:r>
          </w:p>
          <w:p w14:paraId="1FECFE66" w14:textId="77777777" w:rsidR="00417383" w:rsidRPr="00417383" w:rsidRDefault="00417383" w:rsidP="00417383">
            <w:pPr>
              <w:rPr>
                <w:lang w:val="pt-BR"/>
              </w:rPr>
            </w:pPr>
          </w:p>
          <w:p w14:paraId="73B09CD7" w14:textId="61E84CF2" w:rsidR="004D3011" w:rsidRDefault="00417383" w:rsidP="00417383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K&amp;D Transporte de bebidas [ Motorista] </w:t>
            </w:r>
          </w:p>
          <w:p w14:paraId="27DCBB1B" w14:textId="5A02B075" w:rsidR="00417383" w:rsidRDefault="00417383" w:rsidP="00417383">
            <w:pPr>
              <w:rPr>
                <w:lang w:val="pt-BR"/>
              </w:rPr>
            </w:pPr>
          </w:p>
          <w:p w14:paraId="0FA648F4" w14:textId="79497900" w:rsidR="00417383" w:rsidRPr="00417383" w:rsidRDefault="00417383" w:rsidP="00417383">
            <w:pPr>
              <w:pStyle w:val="Ttulo4"/>
              <w:rPr>
                <w:lang w:val="pt-BR"/>
              </w:rPr>
            </w:pPr>
            <w:r>
              <w:rPr>
                <w:lang w:val="pt-BR"/>
              </w:rPr>
              <w:t xml:space="preserve">Natan estacionamento </w:t>
            </w:r>
            <w:proofErr w:type="gramStart"/>
            <w:r>
              <w:rPr>
                <w:lang w:val="pt-BR"/>
              </w:rPr>
              <w:t>[ Manobrista</w:t>
            </w:r>
            <w:proofErr w:type="gramEnd"/>
            <w:r>
              <w:rPr>
                <w:lang w:val="pt-BR"/>
              </w:rPr>
              <w:t>]</w:t>
            </w:r>
          </w:p>
          <w:p w14:paraId="7B0AB9A5" w14:textId="77777777" w:rsidR="00417383" w:rsidRPr="00417383" w:rsidRDefault="00417383" w:rsidP="00417383">
            <w:pPr>
              <w:pStyle w:val="Ttulo4"/>
              <w:rPr>
                <w:lang w:val="pt-BR"/>
              </w:rPr>
            </w:pPr>
          </w:p>
          <w:p w14:paraId="597DEC2D" w14:textId="04874884" w:rsidR="004D3011" w:rsidRPr="00D40ACF" w:rsidRDefault="00417383" w:rsidP="00B359E4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Rede Locus Park </w:t>
            </w:r>
            <w:r w:rsidR="002D3CA3" w:rsidRPr="00D40ACF">
              <w:rPr>
                <w:noProof/>
                <w:lang w:val="pt-BR" w:bidi="pt-BR"/>
              </w:rPr>
              <w:t xml:space="preserve"> </w:t>
            </w:r>
            <w:r>
              <w:rPr>
                <w:noProof/>
                <w:lang w:val="pt-BR"/>
              </w:rPr>
              <w:t>[ Manobrista]</w:t>
            </w:r>
          </w:p>
          <w:p w14:paraId="2B6A4E6F" w14:textId="54F5A59A" w:rsidR="004D3011" w:rsidRDefault="004D3011" w:rsidP="00036450">
            <w:pPr>
              <w:rPr>
                <w:noProof/>
                <w:lang w:val="pt-BR"/>
              </w:rPr>
            </w:pPr>
          </w:p>
          <w:p w14:paraId="0F1FD6E3" w14:textId="53837E1B" w:rsidR="00417383" w:rsidRPr="00417383" w:rsidRDefault="00417383" w:rsidP="00417383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Academia Planet Sport [ Manobrista ] </w:t>
            </w:r>
          </w:p>
          <w:p w14:paraId="222C2C34" w14:textId="5D39F7E4" w:rsidR="00B9043D" w:rsidRDefault="00B9043D" w:rsidP="00B9043D">
            <w:pPr>
              <w:pStyle w:val="Ttulo2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Experiência profissional</w:t>
            </w:r>
          </w:p>
          <w:p w14:paraId="13E7CECE" w14:textId="48EAFC0E" w:rsidR="00B9043D" w:rsidRPr="00B9043D" w:rsidRDefault="00B9043D" w:rsidP="00B9043D">
            <w:pPr>
              <w:rPr>
                <w:lang w:val="pt-BR"/>
              </w:rPr>
            </w:pPr>
            <w:r>
              <w:rPr>
                <w:lang w:val="pt-BR"/>
              </w:rPr>
              <w:t xml:space="preserve">O meu objetivo é contribuir para o crescimento da empresa, porém possuo muita força de vontade </w:t>
            </w:r>
            <w:r w:rsidR="00417383">
              <w:rPr>
                <w:lang w:val="pt-BR"/>
              </w:rPr>
              <w:t xml:space="preserve">e tenho facilidade em atuar em qualquer cargo. </w:t>
            </w:r>
          </w:p>
          <w:p w14:paraId="1935C752" w14:textId="77777777" w:rsidR="00036450" w:rsidRPr="00D40ACF" w:rsidRDefault="00112054" w:rsidP="004D3011">
            <w:pPr>
              <w:rPr>
                <w:noProof/>
                <w:color w:val="FFFFFF" w:themeColor="background1"/>
                <w:lang w:val="pt-BR"/>
              </w:rPr>
            </w:pPr>
            <w:r w:rsidRPr="00D40ACF">
              <w:rPr>
                <w:noProof/>
                <w:color w:val="000000" w:themeColor="text1"/>
                <w:lang w:val="pt-BR" w:bidi="pt-BR"/>
              </w:rPr>
              <w:drawing>
                <wp:inline distT="0" distB="0" distL="0" distR="0" wp14:anchorId="2CF46DE3" wp14:editId="6C0DAACA">
                  <wp:extent cx="45720" cy="85725"/>
                  <wp:effectExtent l="0" t="0" r="0" b="0"/>
                  <wp:docPr id="12" name="Gráfico 12" descr="gráfico de habilida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22A635D0" w14:textId="77777777" w:rsidR="0043117B" w:rsidRPr="00D40ACF" w:rsidRDefault="008918B2" w:rsidP="000C45FF">
      <w:pPr>
        <w:tabs>
          <w:tab w:val="left" w:pos="990"/>
        </w:tabs>
        <w:rPr>
          <w:noProof/>
          <w:lang w:val="pt-BR"/>
        </w:rPr>
      </w:pPr>
    </w:p>
    <w:sectPr w:rsidR="0043117B" w:rsidRPr="00D40ACF" w:rsidSect="002D3CA3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DC75F" w14:textId="77777777" w:rsidR="008918B2" w:rsidRDefault="008918B2" w:rsidP="000C45FF">
      <w:r>
        <w:separator/>
      </w:r>
    </w:p>
  </w:endnote>
  <w:endnote w:type="continuationSeparator" w:id="0">
    <w:p w14:paraId="0A64C243" w14:textId="77777777" w:rsidR="008918B2" w:rsidRDefault="008918B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506C" w14:textId="77777777" w:rsidR="008918B2" w:rsidRDefault="008918B2" w:rsidP="000C45FF">
      <w:r>
        <w:separator/>
      </w:r>
    </w:p>
  </w:footnote>
  <w:footnote w:type="continuationSeparator" w:id="0">
    <w:p w14:paraId="7A6DAFFF" w14:textId="77777777" w:rsidR="008918B2" w:rsidRDefault="008918B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BD75" w14:textId="77777777" w:rsidR="000C45FF" w:rsidRPr="005A2450" w:rsidRDefault="000C45FF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699A0C63" wp14:editId="55DA21A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AF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3CA3"/>
    <w:rsid w:val="002D5281"/>
    <w:rsid w:val="0030481B"/>
    <w:rsid w:val="003156FC"/>
    <w:rsid w:val="003254B5"/>
    <w:rsid w:val="00333B41"/>
    <w:rsid w:val="0037121F"/>
    <w:rsid w:val="003A6B7D"/>
    <w:rsid w:val="003B06CA"/>
    <w:rsid w:val="004071FC"/>
    <w:rsid w:val="004142CD"/>
    <w:rsid w:val="00417383"/>
    <w:rsid w:val="00445947"/>
    <w:rsid w:val="004813B3"/>
    <w:rsid w:val="0049482A"/>
    <w:rsid w:val="00496591"/>
    <w:rsid w:val="004C63E4"/>
    <w:rsid w:val="004D3011"/>
    <w:rsid w:val="004D7BD7"/>
    <w:rsid w:val="005262AC"/>
    <w:rsid w:val="005A2450"/>
    <w:rsid w:val="005E39D5"/>
    <w:rsid w:val="00600670"/>
    <w:rsid w:val="0062123A"/>
    <w:rsid w:val="00646E75"/>
    <w:rsid w:val="006771D0"/>
    <w:rsid w:val="006E24E2"/>
    <w:rsid w:val="007151C7"/>
    <w:rsid w:val="00715FCB"/>
    <w:rsid w:val="00743101"/>
    <w:rsid w:val="007775E1"/>
    <w:rsid w:val="007867A0"/>
    <w:rsid w:val="007927F5"/>
    <w:rsid w:val="007D4DDB"/>
    <w:rsid w:val="00802CA0"/>
    <w:rsid w:val="008918B2"/>
    <w:rsid w:val="009260CD"/>
    <w:rsid w:val="00941BED"/>
    <w:rsid w:val="00952C25"/>
    <w:rsid w:val="00A2118D"/>
    <w:rsid w:val="00A238A5"/>
    <w:rsid w:val="00A2629B"/>
    <w:rsid w:val="00A31736"/>
    <w:rsid w:val="00AD76E2"/>
    <w:rsid w:val="00B06E40"/>
    <w:rsid w:val="00B20152"/>
    <w:rsid w:val="00B359E4"/>
    <w:rsid w:val="00B57D98"/>
    <w:rsid w:val="00B70850"/>
    <w:rsid w:val="00B9043D"/>
    <w:rsid w:val="00C066B6"/>
    <w:rsid w:val="00C320FF"/>
    <w:rsid w:val="00C37BA1"/>
    <w:rsid w:val="00C4674C"/>
    <w:rsid w:val="00C506CF"/>
    <w:rsid w:val="00C72BED"/>
    <w:rsid w:val="00C80034"/>
    <w:rsid w:val="00C9578B"/>
    <w:rsid w:val="00CB0055"/>
    <w:rsid w:val="00CC0C6D"/>
    <w:rsid w:val="00CE2CAF"/>
    <w:rsid w:val="00D04BFE"/>
    <w:rsid w:val="00D2522B"/>
    <w:rsid w:val="00D40ACF"/>
    <w:rsid w:val="00D422DE"/>
    <w:rsid w:val="00D5459D"/>
    <w:rsid w:val="00DA1F4D"/>
    <w:rsid w:val="00DD172A"/>
    <w:rsid w:val="00DF00B3"/>
    <w:rsid w:val="00E25A26"/>
    <w:rsid w:val="00E4381A"/>
    <w:rsid w:val="00E55D74"/>
    <w:rsid w:val="00E6445E"/>
    <w:rsid w:val="00F60274"/>
    <w:rsid w:val="00F77FB9"/>
    <w:rsid w:val="00F87FBC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7B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TabelaSimples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10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fi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t&#233;ria\AppData\Local\Microsoft\Office\16.0\DTS\pt-BR%7bB50607DE-60FA-495E-8F9B-7991E4A1D63A%7d\%7b7A6F613B-00A9-4252-90D3-7B7663B7BD37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Habilidade 1</c:v>
                </c:pt>
                <c:pt idx="1">
                  <c:v>Habilidade 2</c:v>
                </c:pt>
                <c:pt idx="2">
                  <c:v>Habilidade 3</c:v>
                </c:pt>
                <c:pt idx="3">
                  <c:v>Habilidade 4</c:v>
                </c:pt>
                <c:pt idx="4">
                  <c:v>Habilidade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AC0AF508054187B368DB0406728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9FEC3-6F2C-46AA-8F1B-4B19641C9EAA}"/>
      </w:docPartPr>
      <w:docPartBody>
        <w:p w:rsidR="00102242" w:rsidRDefault="00CD705F">
          <w:pPr>
            <w:pStyle w:val="E8AC0AF508054187B368DB0406728D19"/>
          </w:pPr>
          <w:r w:rsidRPr="00D40ACF">
            <w:rPr>
              <w:noProof/>
              <w:lang w:bidi="pt-BR"/>
            </w:rPr>
            <w:t>Contato</w:t>
          </w:r>
        </w:p>
      </w:docPartBody>
    </w:docPart>
    <w:docPart>
      <w:docPartPr>
        <w:name w:val="1F392C55BD3149139A10970D889E82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04224-26C4-4857-899E-74DB089E2818}"/>
      </w:docPartPr>
      <w:docPartBody>
        <w:p w:rsidR="00102242" w:rsidRDefault="00CD705F">
          <w:pPr>
            <w:pStyle w:val="1F392C55BD3149139A10970D889E8222"/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E6E7F6C17FCA4EF482EF1A5655C4B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F058A-9AAC-421C-B482-F1AA1EC48ADC}"/>
      </w:docPartPr>
      <w:docPartBody>
        <w:p w:rsidR="00102242" w:rsidRDefault="00CD705F">
          <w:pPr>
            <w:pStyle w:val="E6E7F6C17FCA4EF482EF1A5655C4B893"/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C22035B5841B4B4AB27BFB395B977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872E7-8A34-4EA7-9EE7-DE9147E2FFBB}"/>
      </w:docPartPr>
      <w:docPartBody>
        <w:p w:rsidR="00102242" w:rsidRDefault="00CD705F">
          <w:pPr>
            <w:pStyle w:val="C22035B5841B4B4AB27BFB395B9773E8"/>
          </w:pPr>
          <w:r w:rsidRPr="00D40ACF">
            <w:rPr>
              <w:noProof/>
              <w:lang w:bidi="pt-BR"/>
            </w:rPr>
            <w:t>EDUCAÇÃO</w:t>
          </w:r>
        </w:p>
      </w:docPartBody>
    </w:docPart>
    <w:docPart>
      <w:docPartPr>
        <w:name w:val="EF65B3AAF5DC44859CCB3F7640FDE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B0E17-7C95-47C4-9FA5-0B64F0D52CE5}"/>
      </w:docPartPr>
      <w:docPartBody>
        <w:p w:rsidR="00102242" w:rsidRDefault="00CD705F">
          <w:pPr>
            <w:pStyle w:val="EF65B3AAF5DC44859CCB3F7640FDEDA2"/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F"/>
    <w:rsid w:val="00102242"/>
    <w:rsid w:val="00CD705F"/>
    <w:rsid w:val="00D5588F"/>
    <w:rsid w:val="00D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8904B0D34054FDCB41D52A5480220EF">
    <w:name w:val="B8904B0D34054FDCB41D52A5480220EF"/>
  </w:style>
  <w:style w:type="paragraph" w:customStyle="1" w:styleId="EFA5E66235AD498885044BAF73682A3C">
    <w:name w:val="EFA5E66235AD498885044BAF73682A3C"/>
  </w:style>
  <w:style w:type="paragraph" w:customStyle="1" w:styleId="A1F69176AC6A4392BA18FEFFE3F21271">
    <w:name w:val="A1F69176AC6A4392BA18FEFFE3F21271"/>
  </w:style>
  <w:style w:type="paragraph" w:customStyle="1" w:styleId="405286181BA041D0B0F1DA36E6D5EEEA">
    <w:name w:val="405286181BA041D0B0F1DA36E6D5EEEA"/>
  </w:style>
  <w:style w:type="paragraph" w:customStyle="1" w:styleId="E8AC0AF508054187B368DB0406728D19">
    <w:name w:val="E8AC0AF508054187B368DB0406728D19"/>
  </w:style>
  <w:style w:type="paragraph" w:customStyle="1" w:styleId="1F392C55BD3149139A10970D889E8222">
    <w:name w:val="1F392C55BD3149139A10970D889E8222"/>
  </w:style>
  <w:style w:type="paragraph" w:customStyle="1" w:styleId="7702A4F42706437F97E6842805B9D8D3">
    <w:name w:val="7702A4F42706437F97E6842805B9D8D3"/>
  </w:style>
  <w:style w:type="paragraph" w:customStyle="1" w:styleId="00C23A7B07804626B9B4B4FD64213BBE">
    <w:name w:val="00C23A7B07804626B9B4B4FD64213BBE"/>
  </w:style>
  <w:style w:type="paragraph" w:customStyle="1" w:styleId="9B1916B6B50D412CA4CCE63C4FE0DCE0">
    <w:name w:val="9B1916B6B50D412CA4CCE63C4FE0DCE0"/>
  </w:style>
  <w:style w:type="paragraph" w:customStyle="1" w:styleId="E6E7F6C17FCA4EF482EF1A5655C4B893">
    <w:name w:val="E6E7F6C17FCA4EF482EF1A5655C4B893"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282C69571A3D4CE0830358B033ED4CB1">
    <w:name w:val="282C69571A3D4CE0830358B033ED4CB1"/>
  </w:style>
  <w:style w:type="paragraph" w:customStyle="1" w:styleId="31E5F31834C645F787796DEB013EA3C3">
    <w:name w:val="31E5F31834C645F787796DEB013EA3C3"/>
  </w:style>
  <w:style w:type="paragraph" w:customStyle="1" w:styleId="63AE952AD34445D2B78305E12C07895D">
    <w:name w:val="63AE952AD34445D2B78305E12C07895D"/>
  </w:style>
  <w:style w:type="paragraph" w:customStyle="1" w:styleId="FD4D6977A10B42AC93CD9B006A040A84">
    <w:name w:val="FD4D6977A10B42AC93CD9B006A040A84"/>
  </w:style>
  <w:style w:type="paragraph" w:customStyle="1" w:styleId="E074F8E0C2674965A01F5FF7BC7C7AD0">
    <w:name w:val="E074F8E0C2674965A01F5FF7BC7C7AD0"/>
  </w:style>
  <w:style w:type="paragraph" w:customStyle="1" w:styleId="EA3FA2A166AB41A3B7DF2D57CC9DCE25">
    <w:name w:val="EA3FA2A166AB41A3B7DF2D57CC9DCE25"/>
  </w:style>
  <w:style w:type="paragraph" w:customStyle="1" w:styleId="C22035B5841B4B4AB27BFB395B9773E8">
    <w:name w:val="C22035B5841B4B4AB27BFB395B9773E8"/>
  </w:style>
  <w:style w:type="paragraph" w:customStyle="1" w:styleId="4567A2AB5E1246AE9CC7305E11B3467D">
    <w:name w:val="4567A2AB5E1246AE9CC7305E11B3467D"/>
  </w:style>
  <w:style w:type="paragraph" w:customStyle="1" w:styleId="5EF96A4D3F094D1D953119E321FD5EBE">
    <w:name w:val="5EF96A4D3F094D1D953119E321FD5EBE"/>
  </w:style>
  <w:style w:type="paragraph" w:customStyle="1" w:styleId="1B02B50A008A4ABB94F6A3D7BFDC327F">
    <w:name w:val="1B02B50A008A4ABB94F6A3D7BFDC327F"/>
  </w:style>
  <w:style w:type="paragraph" w:customStyle="1" w:styleId="91AC2D68E0AF4AB8810B5CA5443B6C9A">
    <w:name w:val="91AC2D68E0AF4AB8810B5CA5443B6C9A"/>
  </w:style>
  <w:style w:type="paragraph" w:customStyle="1" w:styleId="D6CEFC4220F440D08E9370DB9EAF4B3C">
    <w:name w:val="D6CEFC4220F440D08E9370DB9EAF4B3C"/>
  </w:style>
  <w:style w:type="paragraph" w:customStyle="1" w:styleId="18633F41FD684E3BBF0DB4CAF869449D">
    <w:name w:val="18633F41FD684E3BBF0DB4CAF869449D"/>
  </w:style>
  <w:style w:type="paragraph" w:customStyle="1" w:styleId="EAA0D35C80854F2D8D292CCF54BB6508">
    <w:name w:val="EAA0D35C80854F2D8D292CCF54BB6508"/>
  </w:style>
  <w:style w:type="paragraph" w:customStyle="1" w:styleId="32A4307DDDA64896BFA80359BA55AEFB">
    <w:name w:val="32A4307DDDA64896BFA80359BA55AEFB"/>
  </w:style>
  <w:style w:type="paragraph" w:customStyle="1" w:styleId="EF65B3AAF5DC44859CCB3F7640FDEDA2">
    <w:name w:val="EF65B3AAF5DC44859CCB3F7640FDEDA2"/>
  </w:style>
  <w:style w:type="paragraph" w:customStyle="1" w:styleId="3017A69EBFB64781B4F758D27C4F536E">
    <w:name w:val="3017A69EBFB64781B4F758D27C4F536E"/>
  </w:style>
  <w:style w:type="paragraph" w:customStyle="1" w:styleId="76C1470445B642378B51E3205116EF11">
    <w:name w:val="76C1470445B642378B51E3205116EF11"/>
  </w:style>
  <w:style w:type="paragraph" w:customStyle="1" w:styleId="7C26FCA170C54B7D8B2B4D76054277A9">
    <w:name w:val="7C26FCA170C54B7D8B2B4D76054277A9"/>
  </w:style>
  <w:style w:type="paragraph" w:customStyle="1" w:styleId="FA2BFEC12CC14B3799FF832AF1F655FE">
    <w:name w:val="FA2BFEC12CC14B3799FF832AF1F655FE"/>
  </w:style>
  <w:style w:type="paragraph" w:customStyle="1" w:styleId="F0CE5E061E8B487EBD9FA42E3F268532">
    <w:name w:val="F0CE5E061E8B487EBD9FA42E3F268532"/>
  </w:style>
  <w:style w:type="paragraph" w:customStyle="1" w:styleId="3668C698860E4AC780F52D1355CAB593">
    <w:name w:val="3668C698860E4AC780F52D1355CAB593"/>
  </w:style>
  <w:style w:type="paragraph" w:customStyle="1" w:styleId="01E5B231FA7045CEB6CBC58129349C51">
    <w:name w:val="01E5B231FA7045CEB6CBC58129349C51"/>
  </w:style>
  <w:style w:type="paragraph" w:customStyle="1" w:styleId="100858447AF442EF8BD8DE29D3BDA82D">
    <w:name w:val="100858447AF442EF8BD8DE29D3BDA82D"/>
  </w:style>
  <w:style w:type="paragraph" w:customStyle="1" w:styleId="B5101CA3E3414DACB10EE005BED4A265">
    <w:name w:val="B5101CA3E3414DACB10EE005BED4A265"/>
  </w:style>
  <w:style w:type="paragraph" w:customStyle="1" w:styleId="A86E26793C844BF8BA8EEAC32FBD72A6">
    <w:name w:val="A86E26793C844BF8BA8EEAC32FBD72A6"/>
  </w:style>
  <w:style w:type="paragraph" w:customStyle="1" w:styleId="22C35D64D3A64B80A701D3512F0C7255">
    <w:name w:val="22C35D64D3A64B80A701D3512F0C7255"/>
  </w:style>
  <w:style w:type="paragraph" w:customStyle="1" w:styleId="C735DA5C2A4F4C9C9138E93CC9A62E43">
    <w:name w:val="C735DA5C2A4F4C9C9138E93CC9A62E43"/>
  </w:style>
  <w:style w:type="paragraph" w:customStyle="1" w:styleId="2CC49FE5080445938001E96CE8A86622">
    <w:name w:val="2CC49FE5080445938001E96CE8A86622"/>
  </w:style>
  <w:style w:type="paragraph" w:customStyle="1" w:styleId="C3710AD01F2248BA8462B20FDA3D929A">
    <w:name w:val="C3710AD01F2248BA8462B20FDA3D929A"/>
  </w:style>
  <w:style w:type="paragraph" w:customStyle="1" w:styleId="3625FC6BF34B4C66AEABFF04B51323DD">
    <w:name w:val="3625FC6BF34B4C66AEABFF04B51323DD"/>
  </w:style>
  <w:style w:type="character" w:customStyle="1" w:styleId="Ttulo2Char">
    <w:name w:val="Título 2 Char"/>
    <w:basedOn w:val="Fontepargpadro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paragraph" w:customStyle="1" w:styleId="8D11584D0CDE40AE9BC7B0FD95178021">
    <w:name w:val="8D11584D0CDE40AE9BC7B0FD95178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{7A6F613B-00A9-4252-90D3-7B7663B7BD37}tf00546271_win32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2020-09-29T15:00:00Z</dcterms:created>
  <dcterms:modified xsi:type="dcterms:W3CDTF">2020-09-30T19:16:00Z</dcterms:modified>
</cp:coreProperties>
</file>